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29" w:rsidRPr="00E611ED" w:rsidRDefault="00017329" w:rsidP="00017329">
      <w:pPr>
        <w:ind w:firstLine="709"/>
        <w:jc w:val="center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АДМИНИСТРАЦИЯ</w:t>
      </w:r>
    </w:p>
    <w:p w:rsidR="00017329" w:rsidRPr="00E611ED" w:rsidRDefault="00930892" w:rsidP="00017329">
      <w:pPr>
        <w:ind w:firstLine="709"/>
        <w:jc w:val="center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ПЕСКОВСКОГО</w:t>
      </w:r>
      <w:r w:rsidR="00017329" w:rsidRPr="00E611ED">
        <w:rPr>
          <w:rFonts w:ascii="Times New Roman" w:hAnsi="Times New Roman"/>
        </w:rPr>
        <w:t xml:space="preserve"> СЕЛЬСКОГО ПОСЕЛЕНИЯ </w:t>
      </w:r>
    </w:p>
    <w:p w:rsidR="00017329" w:rsidRPr="00E611ED" w:rsidRDefault="00017329" w:rsidP="00017329">
      <w:pPr>
        <w:ind w:firstLine="709"/>
        <w:jc w:val="center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ПЕТРОПАВЛОВСКОГО МУНИЦИПАЛЬНОГО РАЙОНА</w:t>
      </w:r>
    </w:p>
    <w:p w:rsidR="00017329" w:rsidRPr="00E611ED" w:rsidRDefault="00017329" w:rsidP="00017329">
      <w:pPr>
        <w:tabs>
          <w:tab w:val="left" w:pos="4155"/>
        </w:tabs>
        <w:ind w:firstLine="709"/>
        <w:jc w:val="center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ВОРОНЕЖСКОЙ ОБЛАСТИ</w:t>
      </w:r>
    </w:p>
    <w:p w:rsidR="00017329" w:rsidRPr="00E611ED" w:rsidRDefault="00017329" w:rsidP="00017329">
      <w:pPr>
        <w:tabs>
          <w:tab w:val="left" w:pos="4155"/>
        </w:tabs>
        <w:ind w:firstLine="709"/>
        <w:jc w:val="center"/>
        <w:rPr>
          <w:rFonts w:ascii="Times New Roman" w:hAnsi="Times New Roman"/>
        </w:rPr>
      </w:pPr>
    </w:p>
    <w:p w:rsidR="00017329" w:rsidRPr="00E611ED" w:rsidRDefault="00017329" w:rsidP="00017329">
      <w:pPr>
        <w:tabs>
          <w:tab w:val="left" w:pos="4155"/>
        </w:tabs>
        <w:ind w:firstLine="709"/>
        <w:jc w:val="center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ПОСТАНОВЛЕНИЕ</w:t>
      </w:r>
    </w:p>
    <w:p w:rsidR="00017329" w:rsidRPr="00E611ED" w:rsidRDefault="007315E8" w:rsidP="00017329">
      <w:pPr>
        <w:tabs>
          <w:tab w:val="left" w:pos="0"/>
        </w:tabs>
        <w:rPr>
          <w:rFonts w:ascii="Times New Roman" w:hAnsi="Times New Roman"/>
        </w:rPr>
      </w:pPr>
      <w:r w:rsidRPr="00E611ED">
        <w:rPr>
          <w:rFonts w:ascii="Times New Roman" w:hAnsi="Times New Roman"/>
        </w:rPr>
        <w:t>от 26</w:t>
      </w:r>
      <w:r w:rsidR="004F78E8" w:rsidRPr="00E611ED">
        <w:rPr>
          <w:rFonts w:ascii="Times New Roman" w:hAnsi="Times New Roman"/>
        </w:rPr>
        <w:t>.05.2025г. №</w:t>
      </w:r>
      <w:r w:rsidR="00930892" w:rsidRPr="00E611ED">
        <w:rPr>
          <w:rFonts w:ascii="Times New Roman" w:hAnsi="Times New Roman"/>
        </w:rPr>
        <w:t>51</w:t>
      </w:r>
    </w:p>
    <w:p w:rsidR="00017329" w:rsidRPr="00E611ED" w:rsidRDefault="00017329" w:rsidP="00017329">
      <w:pPr>
        <w:tabs>
          <w:tab w:val="left" w:pos="0"/>
        </w:tabs>
        <w:rPr>
          <w:rFonts w:ascii="Times New Roman" w:hAnsi="Times New Roman"/>
        </w:rPr>
      </w:pPr>
    </w:p>
    <w:p w:rsidR="00017329" w:rsidRPr="00E611ED" w:rsidRDefault="009E61E5" w:rsidP="00121545">
      <w:pPr>
        <w:spacing w:before="240" w:after="60"/>
        <w:jc w:val="center"/>
        <w:outlineLvl w:val="0"/>
        <w:rPr>
          <w:rFonts w:ascii="Times New Roman" w:hAnsi="Times New Roman"/>
          <w:b/>
          <w:bCs/>
          <w:kern w:val="28"/>
        </w:rPr>
      </w:pPr>
      <w:r w:rsidRPr="00E611ED">
        <w:rPr>
          <w:rFonts w:ascii="Times New Roman" w:hAnsi="Times New Roman"/>
          <w:b/>
          <w:bCs/>
          <w:kern w:val="28"/>
        </w:rPr>
        <w:t xml:space="preserve">О внесении изменений в постановление администрации </w:t>
      </w:r>
      <w:proofErr w:type="spellStart"/>
      <w:r w:rsidR="00930892" w:rsidRPr="00E611ED">
        <w:rPr>
          <w:rFonts w:ascii="Times New Roman" w:hAnsi="Times New Roman"/>
          <w:b/>
          <w:bCs/>
          <w:kern w:val="28"/>
        </w:rPr>
        <w:t>Песковского</w:t>
      </w:r>
      <w:proofErr w:type="spellEnd"/>
      <w:r w:rsidRPr="00E611ED">
        <w:rPr>
          <w:rFonts w:ascii="Times New Roman" w:hAnsi="Times New Roman"/>
          <w:b/>
          <w:bCs/>
          <w:kern w:val="28"/>
        </w:rPr>
        <w:t xml:space="preserve"> сельского поселения «</w:t>
      </w:r>
      <w:r w:rsidR="00017329" w:rsidRPr="00E611ED">
        <w:rPr>
          <w:rFonts w:ascii="Times New Roman" w:hAnsi="Times New Roman"/>
          <w:b/>
          <w:bCs/>
          <w:kern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930892" w:rsidRPr="00E611ED">
        <w:rPr>
          <w:rFonts w:ascii="Times New Roman" w:hAnsi="Times New Roman"/>
          <w:b/>
          <w:bCs/>
          <w:kern w:val="28"/>
        </w:rPr>
        <w:t>Песковского</w:t>
      </w:r>
      <w:proofErr w:type="spellEnd"/>
      <w:r w:rsidR="00017329" w:rsidRPr="00E611ED">
        <w:rPr>
          <w:rFonts w:ascii="Times New Roman" w:hAnsi="Times New Roman"/>
          <w:b/>
          <w:bCs/>
          <w:kern w:val="28"/>
        </w:rPr>
        <w:t xml:space="preserve"> сельского поселения Петропавловского муниципального района на 2025 год</w:t>
      </w:r>
      <w:r w:rsidRPr="00E611ED">
        <w:rPr>
          <w:rFonts w:ascii="Times New Roman" w:hAnsi="Times New Roman"/>
          <w:b/>
          <w:bCs/>
          <w:kern w:val="28"/>
        </w:rPr>
        <w:t>»</w:t>
      </w:r>
      <w:r w:rsidR="00017329" w:rsidRPr="00E611ED">
        <w:rPr>
          <w:rFonts w:ascii="Times New Roman" w:hAnsi="Times New Roman"/>
          <w:b/>
          <w:bCs/>
          <w:kern w:val="28"/>
        </w:rPr>
        <w:t xml:space="preserve"> </w:t>
      </w:r>
    </w:p>
    <w:p w:rsidR="00017329" w:rsidRPr="00E611ED" w:rsidRDefault="00017329" w:rsidP="00017329">
      <w:pPr>
        <w:tabs>
          <w:tab w:val="left" w:pos="284"/>
        </w:tabs>
        <w:ind w:firstLine="709"/>
        <w:rPr>
          <w:rFonts w:ascii="Times New Roman" w:hAnsi="Times New Roman"/>
        </w:rPr>
      </w:pPr>
    </w:p>
    <w:p w:rsidR="00017329" w:rsidRPr="00E611ED" w:rsidRDefault="00E9207B" w:rsidP="00017329">
      <w:pPr>
        <w:tabs>
          <w:tab w:val="left" w:pos="284"/>
        </w:tabs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</w:t>
      </w:r>
      <w:r w:rsidR="00017329" w:rsidRPr="00E611ED">
        <w:rPr>
          <w:rFonts w:ascii="Times New Roman" w:hAnsi="Times New Roman"/>
          <w:shd w:val="clear" w:color="auto" w:fill="FFFFFF"/>
        </w:rPr>
        <w:t>администрация</w:t>
      </w:r>
      <w:r w:rsidR="00017329" w:rsidRPr="00E611ED">
        <w:rPr>
          <w:rFonts w:ascii="Times New Roman" w:hAnsi="Times New Roman"/>
        </w:rPr>
        <w:t xml:space="preserve"> </w:t>
      </w:r>
      <w:proofErr w:type="spellStart"/>
      <w:r w:rsidR="00930892" w:rsidRPr="00E611ED">
        <w:rPr>
          <w:rFonts w:ascii="Times New Roman" w:hAnsi="Times New Roman"/>
        </w:rPr>
        <w:t>Песковского</w:t>
      </w:r>
      <w:proofErr w:type="spellEnd"/>
      <w:r w:rsidR="00017329" w:rsidRPr="00E611ED">
        <w:rPr>
          <w:rFonts w:ascii="Times New Roman" w:hAnsi="Times New Roman"/>
        </w:rPr>
        <w:t xml:space="preserve"> сельского поселения</w:t>
      </w:r>
    </w:p>
    <w:p w:rsidR="00E9207B" w:rsidRPr="00E611ED" w:rsidRDefault="00E9207B" w:rsidP="00017329">
      <w:pPr>
        <w:tabs>
          <w:tab w:val="left" w:pos="284"/>
        </w:tabs>
        <w:ind w:firstLine="709"/>
        <w:rPr>
          <w:rFonts w:ascii="Times New Roman" w:hAnsi="Times New Roman"/>
        </w:rPr>
      </w:pPr>
    </w:p>
    <w:p w:rsidR="00017329" w:rsidRPr="00E611ED" w:rsidRDefault="00017329" w:rsidP="00017329">
      <w:pPr>
        <w:jc w:val="center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ПОСТАНОВЛЯЕТ:</w:t>
      </w:r>
    </w:p>
    <w:p w:rsidR="00E9207B" w:rsidRPr="00E611ED" w:rsidRDefault="00E9207B" w:rsidP="00017329">
      <w:pPr>
        <w:jc w:val="center"/>
        <w:rPr>
          <w:rFonts w:ascii="Times New Roman" w:hAnsi="Times New Roman"/>
        </w:rPr>
      </w:pPr>
    </w:p>
    <w:p w:rsidR="007E4940" w:rsidRPr="00E611ED" w:rsidRDefault="007E4940" w:rsidP="007E4940">
      <w:pPr>
        <w:pStyle w:val="ConsPlusNormal"/>
        <w:ind w:firstLine="709"/>
        <w:jc w:val="both"/>
      </w:pPr>
      <w:r w:rsidRPr="00E611ED">
        <w:t xml:space="preserve">1. Внести в постановление администрации </w:t>
      </w:r>
      <w:proofErr w:type="spellStart"/>
      <w:r w:rsidR="00930892" w:rsidRPr="00E611ED">
        <w:t>Песковского</w:t>
      </w:r>
      <w:proofErr w:type="spellEnd"/>
      <w:r w:rsidR="00930892" w:rsidRPr="00E611ED">
        <w:t xml:space="preserve"> </w:t>
      </w:r>
      <w:r w:rsidRPr="00E611ED">
        <w:t>сельского поселения №</w:t>
      </w:r>
      <w:r w:rsidR="00930892" w:rsidRPr="00E611ED">
        <w:t>86</w:t>
      </w:r>
      <w:r w:rsidRPr="00E611ED">
        <w:t xml:space="preserve"> от </w:t>
      </w:r>
      <w:r w:rsidR="00930892" w:rsidRPr="00E611ED">
        <w:t>11.12.2024 г.</w:t>
      </w:r>
      <w:r w:rsidRPr="00E611ED">
        <w:t xml:space="preserve"> «</w:t>
      </w:r>
      <w:r w:rsidR="001B6ED5" w:rsidRPr="00E611ED">
        <w:rPr>
          <w:bCs/>
          <w:kern w:val="28"/>
        </w:rPr>
        <w:t>Об утверждении п</w:t>
      </w:r>
      <w:r w:rsidRPr="00E611ED">
        <w:rPr>
          <w:bCs/>
          <w:kern w:val="28"/>
        </w:rPr>
        <w:t xml:space="preserve">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930892" w:rsidRPr="00E611ED">
        <w:rPr>
          <w:bCs/>
          <w:kern w:val="28"/>
        </w:rPr>
        <w:t>Песковского</w:t>
      </w:r>
      <w:proofErr w:type="spellEnd"/>
      <w:r w:rsidRPr="00E611ED">
        <w:rPr>
          <w:bCs/>
          <w:kern w:val="28"/>
        </w:rPr>
        <w:t xml:space="preserve"> сельского поселения Петропавловского муниципального района на 2025 год</w:t>
      </w:r>
      <w:r w:rsidRPr="00E611ED">
        <w:t>» следующие изменения:</w:t>
      </w:r>
    </w:p>
    <w:p w:rsidR="007E4940" w:rsidRPr="00E611ED" w:rsidRDefault="007E4940" w:rsidP="007E4940">
      <w:pPr>
        <w:pStyle w:val="ConsPlusNormal"/>
        <w:ind w:firstLine="709"/>
        <w:jc w:val="both"/>
      </w:pPr>
      <w:r w:rsidRPr="00E611ED">
        <w:t>1.1. Изложить программу</w:t>
      </w:r>
      <w:r w:rsidR="001B6ED5" w:rsidRPr="00E611ED">
        <w:t xml:space="preserve"> </w:t>
      </w:r>
      <w:r w:rsidR="001B6ED5" w:rsidRPr="00E611ED">
        <w:rPr>
          <w:bCs/>
          <w:kern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930892" w:rsidRPr="00E611ED">
        <w:rPr>
          <w:bCs/>
          <w:kern w:val="28"/>
        </w:rPr>
        <w:t>Песковского</w:t>
      </w:r>
      <w:proofErr w:type="spellEnd"/>
      <w:r w:rsidR="001B6ED5" w:rsidRPr="00E611ED">
        <w:rPr>
          <w:bCs/>
          <w:kern w:val="28"/>
        </w:rPr>
        <w:t xml:space="preserve"> сельского поселения Петропавловского муниципального района на 2025 год</w:t>
      </w:r>
      <w:r w:rsidRPr="00E611ED">
        <w:t xml:space="preserve"> в следующей редакции согласно приложению к настоящему постановлению.</w:t>
      </w:r>
    </w:p>
    <w:p w:rsidR="007E4940" w:rsidRPr="00E611ED" w:rsidRDefault="007E4940" w:rsidP="007E4940">
      <w:pPr>
        <w:pStyle w:val="ConsPlusNormal"/>
        <w:ind w:firstLine="709"/>
        <w:jc w:val="both"/>
      </w:pPr>
      <w:r w:rsidRPr="00E611ED">
        <w:t xml:space="preserve">2. Настоящее постановление  вступает в силу с момента его опубликования в официальном периодическом издании «Муниципальный вестник </w:t>
      </w:r>
      <w:proofErr w:type="spellStart"/>
      <w:r w:rsidR="00930892" w:rsidRPr="00E611ED">
        <w:t>Песковского</w:t>
      </w:r>
      <w:proofErr w:type="spellEnd"/>
      <w:r w:rsidRPr="00E611ED">
        <w:t xml:space="preserve"> сельского поселения Петропав</w:t>
      </w:r>
      <w:r w:rsidR="00930892" w:rsidRPr="00E611ED">
        <w:t>ловского муниципального района В</w:t>
      </w:r>
      <w:r w:rsidRPr="00E611ED">
        <w:t xml:space="preserve">оронежской области». </w:t>
      </w:r>
    </w:p>
    <w:p w:rsidR="00017329" w:rsidRPr="00E611ED" w:rsidRDefault="00017329" w:rsidP="00017329">
      <w:pPr>
        <w:rPr>
          <w:rFonts w:ascii="Times New Roman" w:hAnsi="Times New Roman"/>
        </w:rPr>
      </w:pP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</w:p>
    <w:p w:rsidR="00E9207B" w:rsidRPr="00E611ED" w:rsidRDefault="00E9207B" w:rsidP="00017329">
      <w:pPr>
        <w:ind w:firstLine="709"/>
        <w:rPr>
          <w:rFonts w:ascii="Times New Roman" w:hAnsi="Times New Roman"/>
        </w:rPr>
      </w:pPr>
    </w:p>
    <w:tbl>
      <w:tblPr>
        <w:tblW w:w="10290" w:type="dxa"/>
        <w:tblLook w:val="04A0"/>
      </w:tblPr>
      <w:tblGrid>
        <w:gridCol w:w="3794"/>
        <w:gridCol w:w="3208"/>
        <w:gridCol w:w="3288"/>
      </w:tblGrid>
      <w:tr w:rsidR="00017329" w:rsidRPr="00E611ED" w:rsidTr="00017329">
        <w:tc>
          <w:tcPr>
            <w:tcW w:w="3794" w:type="dxa"/>
            <w:hideMark/>
          </w:tcPr>
          <w:p w:rsidR="00017329" w:rsidRPr="00E611ED" w:rsidRDefault="003616B6" w:rsidP="00E9207B">
            <w:pPr>
              <w:ind w:firstLine="0"/>
              <w:rPr>
                <w:rFonts w:ascii="Times New Roman" w:hAnsi="Times New Roman"/>
              </w:rPr>
            </w:pPr>
            <w:r w:rsidRPr="00E611ED">
              <w:rPr>
                <w:rFonts w:ascii="Times New Roman" w:hAnsi="Times New Roman"/>
              </w:rPr>
              <w:t>Г</w:t>
            </w:r>
            <w:r w:rsidR="00E9207B" w:rsidRPr="00E611ED">
              <w:rPr>
                <w:rFonts w:ascii="Times New Roman" w:hAnsi="Times New Roman"/>
              </w:rPr>
              <w:t xml:space="preserve">лава </w:t>
            </w:r>
            <w:proofErr w:type="spellStart"/>
            <w:r w:rsidR="00930892" w:rsidRPr="00E611ED">
              <w:rPr>
                <w:rFonts w:ascii="Times New Roman" w:hAnsi="Times New Roman"/>
              </w:rPr>
              <w:t>Песковского</w:t>
            </w:r>
            <w:proofErr w:type="spellEnd"/>
          </w:p>
          <w:p w:rsidR="00017329" w:rsidRPr="00E611ED" w:rsidRDefault="00017329" w:rsidP="00E9207B">
            <w:pPr>
              <w:ind w:firstLine="0"/>
              <w:rPr>
                <w:rFonts w:ascii="Times New Roman" w:hAnsi="Times New Roman"/>
              </w:rPr>
            </w:pPr>
            <w:r w:rsidRPr="00E611ED">
              <w:rPr>
                <w:rFonts w:ascii="Times New Roman" w:hAnsi="Times New Roman"/>
              </w:rPr>
              <w:t xml:space="preserve">сельского поселения </w:t>
            </w:r>
          </w:p>
        </w:tc>
        <w:tc>
          <w:tcPr>
            <w:tcW w:w="3208" w:type="dxa"/>
          </w:tcPr>
          <w:p w:rsidR="00017329" w:rsidRPr="00E611ED" w:rsidRDefault="00017329">
            <w:pPr>
              <w:rPr>
                <w:rFonts w:ascii="Times New Roman" w:hAnsi="Times New Roman"/>
              </w:rPr>
            </w:pPr>
          </w:p>
        </w:tc>
        <w:tc>
          <w:tcPr>
            <w:tcW w:w="3288" w:type="dxa"/>
            <w:hideMark/>
          </w:tcPr>
          <w:p w:rsidR="00017329" w:rsidRPr="00E611ED" w:rsidRDefault="00930892" w:rsidP="00930892">
            <w:pPr>
              <w:ind w:firstLine="0"/>
              <w:rPr>
                <w:rFonts w:ascii="Times New Roman" w:hAnsi="Times New Roman"/>
              </w:rPr>
            </w:pPr>
            <w:r w:rsidRPr="00E611ED">
              <w:rPr>
                <w:rFonts w:ascii="Times New Roman" w:hAnsi="Times New Roman"/>
              </w:rPr>
              <w:t>М.А. Жеребилова</w:t>
            </w:r>
            <w:r w:rsidR="00017329" w:rsidRPr="00E611ED">
              <w:rPr>
                <w:rFonts w:ascii="Times New Roman" w:hAnsi="Times New Roman"/>
              </w:rPr>
              <w:t xml:space="preserve"> </w:t>
            </w:r>
          </w:p>
        </w:tc>
      </w:tr>
    </w:tbl>
    <w:p w:rsidR="00017329" w:rsidRPr="00E611ED" w:rsidRDefault="00017329" w:rsidP="00017329">
      <w:pPr>
        <w:ind w:firstLine="709"/>
        <w:rPr>
          <w:rFonts w:ascii="Times New Roman" w:hAnsi="Times New Roman"/>
        </w:rPr>
      </w:pP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br w:type="page"/>
      </w:r>
    </w:p>
    <w:p w:rsidR="00017329" w:rsidRPr="00E611ED" w:rsidRDefault="00017329" w:rsidP="00017329">
      <w:pPr>
        <w:ind w:firstLine="6237"/>
        <w:jc w:val="right"/>
        <w:rPr>
          <w:rFonts w:ascii="Times New Roman" w:hAnsi="Times New Roman"/>
        </w:rPr>
      </w:pPr>
      <w:r w:rsidRPr="00E611ED">
        <w:rPr>
          <w:rFonts w:ascii="Times New Roman" w:hAnsi="Times New Roman"/>
        </w:rPr>
        <w:lastRenderedPageBreak/>
        <w:t xml:space="preserve">Приложение </w:t>
      </w:r>
      <w:proofErr w:type="gramStart"/>
      <w:r w:rsidRPr="00E611ED">
        <w:rPr>
          <w:rFonts w:ascii="Times New Roman" w:hAnsi="Times New Roman"/>
        </w:rPr>
        <w:t>к</w:t>
      </w:r>
      <w:proofErr w:type="gramEnd"/>
    </w:p>
    <w:p w:rsidR="00017329" w:rsidRPr="00E611ED" w:rsidRDefault="00E611ED" w:rsidP="00E611E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постановлению </w:t>
      </w:r>
      <w:r w:rsidR="00017329" w:rsidRPr="00E611ED">
        <w:rPr>
          <w:rFonts w:ascii="Times New Roman" w:hAnsi="Times New Roman"/>
        </w:rPr>
        <w:t xml:space="preserve">администрации </w:t>
      </w:r>
    </w:p>
    <w:p w:rsidR="00017329" w:rsidRPr="00E611ED" w:rsidRDefault="00E611ED" w:rsidP="00E611E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proofErr w:type="spellStart"/>
      <w:r w:rsidR="00930892" w:rsidRPr="00E611ED">
        <w:rPr>
          <w:rFonts w:ascii="Times New Roman" w:hAnsi="Times New Roman"/>
        </w:rPr>
        <w:t>Песковского</w:t>
      </w:r>
      <w:proofErr w:type="spellEnd"/>
      <w:r w:rsidR="00017329" w:rsidRPr="00E611ED">
        <w:rPr>
          <w:rFonts w:ascii="Times New Roman" w:hAnsi="Times New Roman"/>
        </w:rPr>
        <w:t xml:space="preserve"> сельского поселения</w:t>
      </w:r>
    </w:p>
    <w:p w:rsidR="00017329" w:rsidRPr="00E611ED" w:rsidRDefault="007315E8" w:rsidP="00017329">
      <w:pPr>
        <w:ind w:firstLine="6237"/>
        <w:jc w:val="right"/>
        <w:rPr>
          <w:rFonts w:ascii="Times New Roman" w:hAnsi="Times New Roman"/>
        </w:rPr>
      </w:pPr>
      <w:r w:rsidRPr="00E611ED">
        <w:rPr>
          <w:rFonts w:ascii="Times New Roman" w:hAnsi="Times New Roman"/>
        </w:rPr>
        <w:t xml:space="preserve">№ </w:t>
      </w:r>
      <w:r w:rsidR="00930892" w:rsidRPr="00E611ED">
        <w:rPr>
          <w:rFonts w:ascii="Times New Roman" w:hAnsi="Times New Roman"/>
        </w:rPr>
        <w:t>51</w:t>
      </w:r>
      <w:r w:rsidRPr="00E611ED">
        <w:rPr>
          <w:rFonts w:ascii="Times New Roman" w:hAnsi="Times New Roman"/>
        </w:rPr>
        <w:t xml:space="preserve"> от 26</w:t>
      </w:r>
      <w:r w:rsidR="004F78E8" w:rsidRPr="00E611ED">
        <w:rPr>
          <w:rFonts w:ascii="Times New Roman" w:hAnsi="Times New Roman"/>
        </w:rPr>
        <w:t>.05.2025</w:t>
      </w:r>
      <w:r w:rsidR="00017329" w:rsidRPr="00E611ED">
        <w:rPr>
          <w:rFonts w:ascii="Times New Roman" w:hAnsi="Times New Roman"/>
        </w:rPr>
        <w:t xml:space="preserve"> г.</w:t>
      </w:r>
    </w:p>
    <w:p w:rsidR="00017329" w:rsidRPr="00E611ED" w:rsidRDefault="00017329" w:rsidP="00017329">
      <w:pPr>
        <w:ind w:firstLine="709"/>
        <w:jc w:val="right"/>
        <w:rPr>
          <w:rFonts w:ascii="Times New Roman" w:hAnsi="Times New Roman"/>
        </w:rPr>
      </w:pPr>
    </w:p>
    <w:p w:rsidR="00017329" w:rsidRPr="00E611ED" w:rsidRDefault="00017329" w:rsidP="00017329">
      <w:pPr>
        <w:ind w:firstLine="709"/>
        <w:jc w:val="center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Программа</w:t>
      </w:r>
    </w:p>
    <w:p w:rsidR="00017329" w:rsidRPr="00E611ED" w:rsidRDefault="00017329" w:rsidP="00017329">
      <w:pPr>
        <w:ind w:firstLine="709"/>
        <w:jc w:val="center"/>
        <w:rPr>
          <w:rFonts w:ascii="Times New Roman" w:hAnsi="Times New Roman"/>
        </w:rPr>
      </w:pPr>
      <w:r w:rsidRPr="00E611ED">
        <w:rPr>
          <w:rFonts w:ascii="Times New Roman" w:hAnsi="Times New Roman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930892" w:rsidRPr="00E611ED">
        <w:rPr>
          <w:rFonts w:ascii="Times New Roman" w:hAnsi="Times New Roman"/>
        </w:rPr>
        <w:t>Песковского</w:t>
      </w:r>
      <w:proofErr w:type="spellEnd"/>
      <w:r w:rsidRPr="00E611ED">
        <w:rPr>
          <w:rFonts w:ascii="Times New Roman" w:hAnsi="Times New Roman"/>
        </w:rPr>
        <w:t xml:space="preserve"> сельского поселения Петропавловского муниципального района на 2025 год.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proofErr w:type="gramStart"/>
      <w:r w:rsidRPr="00E611ED">
        <w:rPr>
          <w:rFonts w:ascii="Times New Roman" w:hAnsi="Times New Roman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930892" w:rsidRPr="00E611ED">
        <w:rPr>
          <w:rFonts w:ascii="Times New Roman" w:hAnsi="Times New Roman"/>
        </w:rPr>
        <w:t>Песковского</w:t>
      </w:r>
      <w:proofErr w:type="spellEnd"/>
      <w:r w:rsidRPr="00E611ED">
        <w:rPr>
          <w:rFonts w:ascii="Times New Roman" w:hAnsi="Times New Roman"/>
        </w:rPr>
        <w:t xml:space="preserve"> сельского поселения Петропавловского муниципального района (далее-Программа),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  <w:proofErr w:type="gramEnd"/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proofErr w:type="gramStart"/>
      <w:r w:rsidRPr="00E611ED">
        <w:rPr>
          <w:rFonts w:ascii="Times New Roman" w:hAnsi="Times New Roman"/>
          <w:lang w:val="en-US"/>
        </w:rPr>
        <w:t>I</w:t>
      </w:r>
      <w:r w:rsidRPr="00E611ED">
        <w:rPr>
          <w:rFonts w:ascii="Times New Roman" w:hAnsi="Times New Roman"/>
        </w:rPr>
        <w:t xml:space="preserve">.Анализ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="00930892" w:rsidRPr="00E611ED">
        <w:rPr>
          <w:rFonts w:ascii="Times New Roman" w:hAnsi="Times New Roman"/>
        </w:rPr>
        <w:t>Песковского</w:t>
      </w:r>
      <w:proofErr w:type="spellEnd"/>
      <w:r w:rsidRPr="00E611ED">
        <w:rPr>
          <w:rFonts w:ascii="Times New Roman" w:hAnsi="Times New Roman"/>
        </w:rPr>
        <w:t xml:space="preserve"> сельского поселения, характеристика проблем, на решение которых направлена Программа.</w:t>
      </w:r>
      <w:proofErr w:type="gramEnd"/>
    </w:p>
    <w:p w:rsidR="00080D44" w:rsidRPr="00E611ED" w:rsidRDefault="00080D44" w:rsidP="00080D4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 xml:space="preserve">Объектами муниципального контроля в сфере благоустройства являются: </w:t>
      </w:r>
    </w:p>
    <w:p w:rsidR="00080D44" w:rsidRPr="00E611ED" w:rsidRDefault="00080D44" w:rsidP="00080D4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 w:bidi="en-US"/>
        </w:rPr>
      </w:pPr>
      <w:r w:rsidRPr="00E611ED">
        <w:rPr>
          <w:rFonts w:ascii="Times New Roman" w:hAnsi="Times New Roman"/>
          <w:lang w:eastAsia="en-US" w:bidi="en-US"/>
        </w:rPr>
        <w:t xml:space="preserve">- </w:t>
      </w:r>
      <w:r w:rsidRPr="00E611ED">
        <w:rPr>
          <w:rFonts w:ascii="Times New Roman" w:eastAsia="Calibri" w:hAnsi="Times New Roman"/>
          <w:lang w:eastAsia="en-US" w:bidi="en-US"/>
        </w:rPr>
        <w:t>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080D44" w:rsidRPr="00E611ED" w:rsidRDefault="00080D44" w:rsidP="00080D44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080D44" w:rsidRPr="00E611ED" w:rsidRDefault="00080D44" w:rsidP="00080D44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080D44" w:rsidRPr="00E611ED" w:rsidRDefault="00080D44" w:rsidP="00080D44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080D44" w:rsidRPr="00E611ED" w:rsidRDefault="00080D44" w:rsidP="00080D44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территория муниципального образования с расположенными на ней объектами, элементами благоустройства;</w:t>
      </w:r>
    </w:p>
    <w:p w:rsidR="00080D44" w:rsidRPr="00E611ED" w:rsidRDefault="00080D44" w:rsidP="00080D44">
      <w:pPr>
        <w:shd w:val="clear" w:color="auto" w:fill="FFFFFF"/>
        <w:ind w:firstLine="709"/>
        <w:rPr>
          <w:rFonts w:ascii="Times New Roman" w:hAnsi="Times New Roman"/>
        </w:rPr>
      </w:pPr>
      <w:proofErr w:type="gramStart"/>
      <w:r w:rsidRPr="00E611ED">
        <w:rPr>
          <w:rFonts w:ascii="Times New Roman" w:hAnsi="Times New Roman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  <w:proofErr w:type="gramEnd"/>
    </w:p>
    <w:p w:rsidR="00080D44" w:rsidRPr="00E611ED" w:rsidRDefault="00080D44" w:rsidP="00080D44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080D44" w:rsidRPr="00E611ED" w:rsidRDefault="00080D44" w:rsidP="00080D44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объекты освещения и иное осветительное оборудование;</w:t>
      </w:r>
    </w:p>
    <w:p w:rsidR="00080D44" w:rsidRPr="00E611ED" w:rsidRDefault="00080D44" w:rsidP="00080D44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зеленые насаждения;</w:t>
      </w:r>
    </w:p>
    <w:p w:rsidR="00080D44" w:rsidRPr="00E611ED" w:rsidRDefault="00080D44" w:rsidP="00080D44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знаково-информационные системы;</w:t>
      </w:r>
    </w:p>
    <w:p w:rsidR="00080D44" w:rsidRPr="00E611ED" w:rsidRDefault="00080D44" w:rsidP="00080D44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детские и спортивные площадки, контейнерные площадки, малые архитектурные формы;</w:t>
      </w:r>
    </w:p>
    <w:p w:rsidR="00080D44" w:rsidRPr="00E611ED" w:rsidRDefault="00080D44" w:rsidP="00080D44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пешеходные коммуникации, в том числе тротуары, аллеи, дорожки, тропинки;</w:t>
      </w:r>
    </w:p>
    <w:p w:rsidR="00080D44" w:rsidRPr="00E611ED" w:rsidRDefault="00080D44" w:rsidP="00080D44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080D44" w:rsidRPr="00E611ED" w:rsidRDefault="00080D44" w:rsidP="00080D44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уборка территории, в том числе в зимний период;</w:t>
      </w:r>
    </w:p>
    <w:p w:rsidR="00080D44" w:rsidRPr="00E611ED" w:rsidRDefault="00080D44" w:rsidP="00080D44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проведение земляных работ;</w:t>
      </w:r>
    </w:p>
    <w:p w:rsidR="00080D44" w:rsidRPr="00E611ED" w:rsidRDefault="00080D44" w:rsidP="00080D44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lastRenderedPageBreak/>
        <w:t>- содержание прилегающих территорий;</w:t>
      </w:r>
    </w:p>
    <w:p w:rsidR="00080D44" w:rsidRPr="00E611ED" w:rsidRDefault="00080D44" w:rsidP="00080D44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некапитальные объекты, в том числе сезонные торговые;</w:t>
      </w:r>
    </w:p>
    <w:p w:rsidR="00080D44" w:rsidRPr="00E611ED" w:rsidRDefault="00080D44" w:rsidP="00080D44">
      <w:pPr>
        <w:shd w:val="clear" w:color="auto" w:fill="FFFFFF"/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инженерные коммуникации и сооружения;</w:t>
      </w:r>
    </w:p>
    <w:p w:rsidR="00080D44" w:rsidRPr="00E611ED" w:rsidRDefault="00080D44" w:rsidP="00080D44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Администрацией за 10 месяцев 2024 года проведено 0 проверок соблюдения действующего законодательства Российской Федерации в указанной сфере.</w:t>
      </w:r>
    </w:p>
    <w:p w:rsidR="00017329" w:rsidRPr="00E611ED" w:rsidRDefault="00017329" w:rsidP="0001732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E611ED">
        <w:rPr>
          <w:rFonts w:ascii="Times New Roman" w:hAnsi="Times New Roman"/>
          <w:spacing w:val="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="00930892" w:rsidRPr="00E611ED">
        <w:rPr>
          <w:rFonts w:ascii="Times New Roman" w:hAnsi="Times New Roman"/>
        </w:rPr>
        <w:t>Песковского</w:t>
      </w:r>
      <w:proofErr w:type="spellEnd"/>
      <w:r w:rsidRPr="00E611ED">
        <w:rPr>
          <w:rFonts w:ascii="Times New Roman" w:hAnsi="Times New Roman"/>
          <w:spacing w:val="1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="00930892" w:rsidRPr="00E611ED">
        <w:rPr>
          <w:rFonts w:ascii="Times New Roman" w:hAnsi="Times New Roman"/>
        </w:rPr>
        <w:t>Песковского</w:t>
      </w:r>
      <w:proofErr w:type="spellEnd"/>
      <w:r w:rsidRPr="00E611ED">
        <w:rPr>
          <w:rFonts w:ascii="Times New Roman" w:hAnsi="Times New Roman"/>
          <w:spacing w:val="1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E611ED">
        <w:rPr>
          <w:rFonts w:ascii="Times New Roman" w:hAnsi="Times New Roman"/>
          <w:spacing w:val="1"/>
        </w:rPr>
        <w:t>осуществляется</w:t>
      </w:r>
      <w:proofErr w:type="gramEnd"/>
      <w:r w:rsidRPr="00E611ED">
        <w:rPr>
          <w:rFonts w:ascii="Times New Roman" w:hAnsi="Times New Roman"/>
          <w:spacing w:val="1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  <w:lang w:val="en-US"/>
        </w:rPr>
        <w:t>II</w:t>
      </w:r>
      <w:r w:rsidRPr="00E611ED">
        <w:rPr>
          <w:rFonts w:ascii="Times New Roman" w:hAnsi="Times New Roman"/>
        </w:rPr>
        <w:t>.Цели и задачи реализации Программы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1. Целями реализации Программы являются: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 xml:space="preserve">- предупреждение нарушений обязательных требований в сфере благоустройства на территории </w:t>
      </w:r>
      <w:r w:rsidR="00930892" w:rsidRPr="00E611ED">
        <w:rPr>
          <w:rFonts w:ascii="Times New Roman" w:hAnsi="Times New Roman"/>
        </w:rPr>
        <w:t>Песковского</w:t>
      </w:r>
      <w:r w:rsidRPr="00E611ED">
        <w:rPr>
          <w:rFonts w:ascii="Times New Roman" w:hAnsi="Times New Roman"/>
        </w:rPr>
        <w:t xml:space="preserve"> сельского поселения Петропавловского муниципального района;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повышение прозрачности системы контрольно-надзорной деятельности.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2. Задачами реализации Программы являются: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000AE" w:rsidRPr="00E611ED" w:rsidRDefault="00017329" w:rsidP="003000AE">
      <w:pPr>
        <w:ind w:firstLine="709"/>
        <w:rPr>
          <w:rFonts w:ascii="Times New Roman" w:eastAsiaTheme="minorHAnsi" w:hAnsi="Times New Roman"/>
          <w:lang w:eastAsia="en-US"/>
        </w:rPr>
      </w:pPr>
      <w:r w:rsidRPr="00E611ED">
        <w:rPr>
          <w:rFonts w:ascii="Times New Roman" w:hAnsi="Times New Roman"/>
          <w:bCs/>
        </w:rPr>
        <w:t xml:space="preserve">III. </w:t>
      </w:r>
      <w:r w:rsidR="003000AE" w:rsidRPr="00E611ED">
        <w:rPr>
          <w:rFonts w:ascii="Times New Roman" w:eastAsiaTheme="minorHAnsi" w:hAnsi="Times New Roman"/>
          <w:lang w:eastAsia="en-US"/>
        </w:rPr>
        <w:t xml:space="preserve">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197"/>
        <w:gridCol w:w="2474"/>
        <w:gridCol w:w="2173"/>
        <w:gridCol w:w="2114"/>
      </w:tblGrid>
      <w:tr w:rsidR="003000AE" w:rsidRPr="00E611ED" w:rsidTr="00080D44">
        <w:tc>
          <w:tcPr>
            <w:tcW w:w="675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 xml:space="preserve">№ </w:t>
            </w:r>
          </w:p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E611ED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gramEnd"/>
            <w:r w:rsidRPr="00E611ED">
              <w:rPr>
                <w:rFonts w:ascii="Times New Roman" w:eastAsiaTheme="minorHAnsi" w:hAnsi="Times New Roman"/>
                <w:lang w:eastAsia="en-US"/>
              </w:rPr>
              <w:t>/п</w:t>
            </w:r>
          </w:p>
        </w:tc>
        <w:tc>
          <w:tcPr>
            <w:tcW w:w="2032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Ответственное должностное лицо</w:t>
            </w:r>
          </w:p>
        </w:tc>
      </w:tr>
      <w:tr w:rsidR="003000AE" w:rsidRPr="00E611ED" w:rsidTr="00080D44">
        <w:tc>
          <w:tcPr>
            <w:tcW w:w="675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000AE" w:rsidRPr="00E611ED" w:rsidTr="00080D44">
        <w:tc>
          <w:tcPr>
            <w:tcW w:w="675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3000AE" w:rsidRPr="00E611ED" w:rsidRDefault="003000AE" w:rsidP="003000A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611ED">
              <w:rPr>
                <w:rFonts w:ascii="Times New Roman" w:hAnsi="Times New Roman"/>
              </w:rPr>
              <w:t xml:space="preserve">1) организация и осуществление муниципального </w:t>
            </w:r>
            <w:r w:rsidRPr="00E611ED">
              <w:rPr>
                <w:rFonts w:ascii="Times New Roman" w:hAnsi="Times New Roman"/>
              </w:rPr>
              <w:lastRenderedPageBreak/>
              <w:t>контроля в сфере благоустройства;</w:t>
            </w:r>
          </w:p>
          <w:p w:rsidR="003000AE" w:rsidRPr="00E611ED" w:rsidRDefault="003000AE" w:rsidP="003000AE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611ED">
              <w:rPr>
                <w:rFonts w:ascii="Times New Roman" w:hAnsi="Times New Roman"/>
              </w:rPr>
              <w:t>2) порядок осуществления контрольных мероприятий;</w:t>
            </w:r>
          </w:p>
          <w:p w:rsidR="003000AE" w:rsidRPr="00E611ED" w:rsidRDefault="003000AE" w:rsidP="003000A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611ED">
              <w:rPr>
                <w:rFonts w:ascii="Times New Roman" w:hAnsi="Times New Roman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3000AE" w:rsidRPr="00E611ED" w:rsidRDefault="003000AE" w:rsidP="003000A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E611ED">
              <w:rPr>
                <w:rFonts w:ascii="Times New Roman" w:hAnsi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000AE" w:rsidRPr="00E611ED" w:rsidTr="00080D44">
        <w:tc>
          <w:tcPr>
            <w:tcW w:w="675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000AE" w:rsidRPr="00E611ED" w:rsidTr="00080D44">
        <w:tc>
          <w:tcPr>
            <w:tcW w:w="675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3000AE" w:rsidRPr="00E611ED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611ED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3000AE" w:rsidRPr="00E611ED" w:rsidRDefault="003000AE" w:rsidP="003000A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792696" w:rsidRPr="00E611ED" w:rsidRDefault="00792696" w:rsidP="00017329">
      <w:pPr>
        <w:ind w:firstLine="709"/>
        <w:rPr>
          <w:rFonts w:ascii="Times New Roman" w:hAnsi="Times New Roman"/>
          <w:bCs/>
        </w:rPr>
      </w:pP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IV. Показатели результативности и эффективности Программы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а) доля нарушений, выявленных в ходе проведения контрольных (надзорных</w:t>
      </w:r>
      <w:proofErr w:type="gramStart"/>
      <w:r w:rsidRPr="00E611ED">
        <w:rPr>
          <w:rFonts w:ascii="Times New Roman" w:hAnsi="Times New Roman"/>
        </w:rPr>
        <w:t>)м</w:t>
      </w:r>
      <w:proofErr w:type="gramEnd"/>
      <w:r w:rsidRPr="00E611ED">
        <w:rPr>
          <w:rFonts w:ascii="Times New Roman" w:hAnsi="Times New Roman"/>
        </w:rPr>
        <w:t>ероприятий, от общего числа контрольных (надзорных)мероприятий, осуществленных в отношении контролируемых лиц –10%.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>б) доля профилактических мероприятий в объеме контрольных мероприятий - 90 %.</w:t>
      </w:r>
    </w:p>
    <w:p w:rsidR="00017329" w:rsidRPr="00E611ED" w:rsidRDefault="00017329" w:rsidP="00017329">
      <w:pPr>
        <w:ind w:firstLine="709"/>
        <w:rPr>
          <w:rFonts w:ascii="Times New Roman" w:hAnsi="Times New Roman"/>
        </w:rPr>
      </w:pPr>
      <w:r w:rsidRPr="00E611ED">
        <w:rPr>
          <w:rFonts w:ascii="Times New Roman" w:hAnsi="Times New Roman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sectPr w:rsidR="00017329" w:rsidRPr="00E611ED" w:rsidSect="00E1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F579F0"/>
    <w:rsid w:val="00017329"/>
    <w:rsid w:val="00022D76"/>
    <w:rsid w:val="00024762"/>
    <w:rsid w:val="000572D1"/>
    <w:rsid w:val="00067C82"/>
    <w:rsid w:val="00080D44"/>
    <w:rsid w:val="000A0434"/>
    <w:rsid w:val="000C11E1"/>
    <w:rsid w:val="000C68EB"/>
    <w:rsid w:val="000D2D38"/>
    <w:rsid w:val="000F7EBD"/>
    <w:rsid w:val="00121545"/>
    <w:rsid w:val="001307E3"/>
    <w:rsid w:val="00195801"/>
    <w:rsid w:val="001B17F0"/>
    <w:rsid w:val="001B6ED5"/>
    <w:rsid w:val="001D46F6"/>
    <w:rsid w:val="001F3DB5"/>
    <w:rsid w:val="00220304"/>
    <w:rsid w:val="00226F01"/>
    <w:rsid w:val="00227534"/>
    <w:rsid w:val="00280544"/>
    <w:rsid w:val="003000AE"/>
    <w:rsid w:val="00300C38"/>
    <w:rsid w:val="00310267"/>
    <w:rsid w:val="0032194A"/>
    <w:rsid w:val="003308A7"/>
    <w:rsid w:val="003456C5"/>
    <w:rsid w:val="003616B6"/>
    <w:rsid w:val="003F2B50"/>
    <w:rsid w:val="00422149"/>
    <w:rsid w:val="00475FE2"/>
    <w:rsid w:val="004B49C5"/>
    <w:rsid w:val="004B5CD7"/>
    <w:rsid w:val="004D1F71"/>
    <w:rsid w:val="004F78E8"/>
    <w:rsid w:val="0057051B"/>
    <w:rsid w:val="0057693A"/>
    <w:rsid w:val="005C7D16"/>
    <w:rsid w:val="006276E1"/>
    <w:rsid w:val="006B5E96"/>
    <w:rsid w:val="00714C96"/>
    <w:rsid w:val="0072084A"/>
    <w:rsid w:val="007234D9"/>
    <w:rsid w:val="007315E8"/>
    <w:rsid w:val="00792696"/>
    <w:rsid w:val="007C3689"/>
    <w:rsid w:val="007E4940"/>
    <w:rsid w:val="007F48A9"/>
    <w:rsid w:val="00803C30"/>
    <w:rsid w:val="00836AC5"/>
    <w:rsid w:val="00854B04"/>
    <w:rsid w:val="0085789F"/>
    <w:rsid w:val="008907D3"/>
    <w:rsid w:val="00897C8A"/>
    <w:rsid w:val="008F5B17"/>
    <w:rsid w:val="009231EF"/>
    <w:rsid w:val="00930892"/>
    <w:rsid w:val="0094680F"/>
    <w:rsid w:val="009547A0"/>
    <w:rsid w:val="00970832"/>
    <w:rsid w:val="009E02A7"/>
    <w:rsid w:val="009E40B0"/>
    <w:rsid w:val="009E61E5"/>
    <w:rsid w:val="00A11AE1"/>
    <w:rsid w:val="00A12425"/>
    <w:rsid w:val="00A23E6A"/>
    <w:rsid w:val="00A64E82"/>
    <w:rsid w:val="00B015A8"/>
    <w:rsid w:val="00B16D64"/>
    <w:rsid w:val="00B31E16"/>
    <w:rsid w:val="00B72682"/>
    <w:rsid w:val="00BA35BB"/>
    <w:rsid w:val="00C41316"/>
    <w:rsid w:val="00CA4AEE"/>
    <w:rsid w:val="00CD53B9"/>
    <w:rsid w:val="00CE022B"/>
    <w:rsid w:val="00D04815"/>
    <w:rsid w:val="00D13C2B"/>
    <w:rsid w:val="00D5146D"/>
    <w:rsid w:val="00D6464C"/>
    <w:rsid w:val="00D65F3E"/>
    <w:rsid w:val="00D67A5B"/>
    <w:rsid w:val="00D744DE"/>
    <w:rsid w:val="00DD4B47"/>
    <w:rsid w:val="00DD6994"/>
    <w:rsid w:val="00E15400"/>
    <w:rsid w:val="00E32AED"/>
    <w:rsid w:val="00E34E4E"/>
    <w:rsid w:val="00E611ED"/>
    <w:rsid w:val="00E9207B"/>
    <w:rsid w:val="00E92272"/>
    <w:rsid w:val="00EC4E90"/>
    <w:rsid w:val="00ED3127"/>
    <w:rsid w:val="00EE10C7"/>
    <w:rsid w:val="00EE481F"/>
    <w:rsid w:val="00EE61DF"/>
    <w:rsid w:val="00EE748A"/>
    <w:rsid w:val="00F56E8B"/>
    <w:rsid w:val="00F579F0"/>
    <w:rsid w:val="00F7603F"/>
    <w:rsid w:val="00FF1813"/>
    <w:rsid w:val="00FF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1AE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11A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11A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11A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11A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1732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1732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1732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732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11A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11AE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01732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11A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11AE1"/>
    <w:rPr>
      <w:color w:val="0000FF"/>
      <w:u w:val="none"/>
    </w:rPr>
  </w:style>
  <w:style w:type="paragraph" w:customStyle="1" w:styleId="Application">
    <w:name w:val="Application!Приложение"/>
    <w:rsid w:val="00A11AE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11AE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11AE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ConsPlusNormal1">
    <w:name w:val="ConsPlusNormal1"/>
    <w:link w:val="ConsPlusNormal"/>
    <w:locked/>
    <w:rsid w:val="007E4940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7E494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1AE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11A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11A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11A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11A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1732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1732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1732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732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11A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11AE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01732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11A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11AE1"/>
    <w:rPr>
      <w:color w:val="0000FF"/>
      <w:u w:val="none"/>
    </w:rPr>
  </w:style>
  <w:style w:type="paragraph" w:customStyle="1" w:styleId="Application">
    <w:name w:val="Application!Приложение"/>
    <w:rsid w:val="00A11AE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11AE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11AE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ConsPlusNormal1">
    <w:name w:val="ConsPlusNormal1"/>
    <w:link w:val="ConsPlusNormal"/>
    <w:locked/>
    <w:rsid w:val="007E4940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7E494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136</TotalTime>
  <Pages>6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102</cp:revision>
  <dcterms:created xsi:type="dcterms:W3CDTF">2025-05-12T08:38:00Z</dcterms:created>
  <dcterms:modified xsi:type="dcterms:W3CDTF">2025-05-26T12:45:00Z</dcterms:modified>
</cp:coreProperties>
</file>