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BB" w:rsidRPr="001F51CA" w:rsidRDefault="008C1768" w:rsidP="008C1768">
      <w:pPr>
        <w:pStyle w:val="a6"/>
        <w:ind w:firstLine="709"/>
        <w:jc w:val="center"/>
      </w:pPr>
      <w:r w:rsidRPr="001F51CA">
        <w:t>АДМИНИСТРАЦИЯ</w:t>
      </w:r>
    </w:p>
    <w:p w:rsidR="007730BB" w:rsidRPr="001F51CA" w:rsidRDefault="008C1768" w:rsidP="008C1768">
      <w:pPr>
        <w:pStyle w:val="a6"/>
        <w:ind w:firstLine="709"/>
        <w:jc w:val="center"/>
      </w:pPr>
      <w:r w:rsidRPr="001F51CA">
        <w:t xml:space="preserve"> </w:t>
      </w:r>
      <w:r w:rsidR="0061521F" w:rsidRPr="001F51CA">
        <w:t>ПЕСКОВСКОГО</w:t>
      </w:r>
      <w:r w:rsidRPr="001F51CA">
        <w:t xml:space="preserve"> СЕЛЬСКОГО ПОСЕЛЕНИЯ</w:t>
      </w:r>
    </w:p>
    <w:p w:rsidR="007730BB" w:rsidRPr="001F51CA" w:rsidRDefault="0061521F" w:rsidP="008C1768">
      <w:pPr>
        <w:pStyle w:val="a6"/>
        <w:ind w:firstLine="709"/>
        <w:jc w:val="center"/>
      </w:pPr>
      <w:r w:rsidRPr="001F51CA">
        <w:t>ПЕТРОПАВЛОВСКОГО</w:t>
      </w:r>
      <w:r w:rsidR="008C1768" w:rsidRPr="001F51CA">
        <w:t xml:space="preserve"> МУНИЦИПАЛЬНОГО РАЙОНА </w:t>
      </w:r>
    </w:p>
    <w:p w:rsidR="008C1768" w:rsidRPr="001F51CA" w:rsidRDefault="008C1768" w:rsidP="008C1768">
      <w:pPr>
        <w:pStyle w:val="a6"/>
        <w:ind w:firstLine="709"/>
        <w:jc w:val="center"/>
      </w:pPr>
      <w:r w:rsidRPr="001F51CA">
        <w:t>ВОРОНЕЖСКОЙ ОБЛАСТИ</w:t>
      </w:r>
    </w:p>
    <w:p w:rsidR="007730BB" w:rsidRPr="001F51CA" w:rsidRDefault="007730BB" w:rsidP="008C1768">
      <w:pPr>
        <w:pStyle w:val="a6"/>
        <w:ind w:firstLine="709"/>
        <w:jc w:val="center"/>
      </w:pPr>
    </w:p>
    <w:p w:rsidR="008C1768" w:rsidRPr="001F51CA" w:rsidRDefault="008C1768" w:rsidP="008C1768">
      <w:pPr>
        <w:pStyle w:val="a6"/>
        <w:ind w:firstLine="709"/>
        <w:jc w:val="center"/>
      </w:pPr>
      <w:r w:rsidRPr="001F51CA">
        <w:t>ПОСТАНОВЛЕНИЕ</w:t>
      </w:r>
    </w:p>
    <w:p w:rsidR="008C1768" w:rsidRPr="001F51CA" w:rsidRDefault="0061521F" w:rsidP="008C1768">
      <w:pPr>
        <w:pStyle w:val="a6"/>
        <w:ind w:firstLine="709"/>
        <w:jc w:val="both"/>
      </w:pPr>
      <w:r w:rsidRPr="001F51CA">
        <w:t xml:space="preserve">от </w:t>
      </w:r>
      <w:r w:rsidR="001F51CA" w:rsidRPr="001F51CA">
        <w:t>21.10.2024 №61</w:t>
      </w:r>
    </w:p>
    <w:p w:rsidR="007730BB" w:rsidRPr="001F51CA" w:rsidRDefault="007730BB" w:rsidP="008C1768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8C1768" w:rsidRPr="001F51CA" w:rsidRDefault="008C1768" w:rsidP="008C1768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1F51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1521F" w:rsidRPr="001F51CA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F51C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E0FD4" w:rsidRPr="001F51CA">
        <w:rPr>
          <w:rFonts w:ascii="Times New Roman" w:hAnsi="Times New Roman" w:cs="Times New Roman"/>
          <w:color w:val="000000" w:themeColor="text1"/>
          <w:sz w:val="28"/>
          <w:szCs w:val="28"/>
        </w:rPr>
        <w:t>20.03.2024</w:t>
      </w:r>
      <w:r w:rsidRPr="001F51CA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E0FD4" w:rsidRPr="001F51C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1F51C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F51CA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1F51CA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61521F" w:rsidRPr="001F51CA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1F51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521F" w:rsidRPr="001F51CA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1F51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1F51CA" w:rsidRDefault="001F51CA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C1768" w:rsidRPr="001F51CA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F51CA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F51CA">
        <w:rPr>
          <w:rStyle w:val="FontStyle18"/>
          <w:b w:val="0"/>
          <w:sz w:val="28"/>
          <w:szCs w:val="28"/>
        </w:rPr>
        <w:t>,</w:t>
      </w:r>
      <w:r w:rsidRPr="001F51CA">
        <w:t xml:space="preserve"> </w:t>
      </w:r>
      <w:r w:rsidRPr="001F51CA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F51CA">
        <w:t xml:space="preserve">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61521F" w:rsidRPr="001F51CA">
        <w:t>Песковског</w:t>
      </w:r>
      <w:r w:rsidRPr="001F51CA">
        <w:t>о</w:t>
      </w:r>
      <w:proofErr w:type="spellEnd"/>
      <w:r w:rsidRPr="001F51CA">
        <w:t xml:space="preserve"> сельского поселения </w:t>
      </w:r>
      <w:r w:rsidR="0061521F" w:rsidRPr="001F51CA">
        <w:t xml:space="preserve">Петропавловского </w:t>
      </w:r>
      <w:r w:rsidRPr="001F51CA">
        <w:t xml:space="preserve">муниципального района Воронежской области администрация </w:t>
      </w:r>
      <w:proofErr w:type="spellStart"/>
      <w:r w:rsidR="0061521F" w:rsidRPr="001F51CA">
        <w:t>Песковского</w:t>
      </w:r>
      <w:proofErr w:type="spellEnd"/>
      <w:r w:rsidR="0061521F" w:rsidRPr="001F51CA">
        <w:t xml:space="preserve"> </w:t>
      </w:r>
      <w:r w:rsidRPr="001F51CA">
        <w:t xml:space="preserve">сельского поселения </w:t>
      </w:r>
      <w:r w:rsidR="0061521F" w:rsidRPr="001F51CA">
        <w:t>Петропавловского</w:t>
      </w:r>
      <w:r w:rsidRPr="001F51CA">
        <w:t xml:space="preserve"> муниципального района Воронежской области</w:t>
      </w:r>
    </w:p>
    <w:p w:rsidR="008C1768" w:rsidRPr="001F51CA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1F51CA">
        <w:t>ПОСТАНОВЛЯЕТ:</w:t>
      </w:r>
    </w:p>
    <w:p w:rsidR="008C1768" w:rsidRPr="001F51CA" w:rsidRDefault="008C1768" w:rsidP="008C176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F51CA">
        <w:rPr>
          <w:lang w:eastAsia="ru-RU"/>
        </w:rPr>
        <w:t xml:space="preserve">1. </w:t>
      </w:r>
      <w:r w:rsidRPr="001F51CA">
        <w:t xml:space="preserve">Внести в Приложение к постановлению администрации </w:t>
      </w:r>
      <w:proofErr w:type="spellStart"/>
      <w:r w:rsidR="0061521F" w:rsidRPr="001F51CA">
        <w:t>Песковского</w:t>
      </w:r>
      <w:proofErr w:type="spellEnd"/>
      <w:r w:rsidR="0061521F" w:rsidRPr="001F51CA">
        <w:t xml:space="preserve"> </w:t>
      </w:r>
      <w:r w:rsidRPr="001F51CA">
        <w:t xml:space="preserve">сельского поселения от </w:t>
      </w:r>
      <w:r w:rsidR="00BE0FD4" w:rsidRPr="001F51CA">
        <w:t>20.03.2024 г. №16</w:t>
      </w:r>
      <w:r w:rsidRPr="001F51CA">
        <w:t xml:space="preserve"> «Об утверждении административного регламента предоставления муниципальной услуги «</w:t>
      </w:r>
      <w:r w:rsidRPr="001F51CA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1F51CA">
        <w:t xml:space="preserve">» на территории </w:t>
      </w:r>
      <w:proofErr w:type="spellStart"/>
      <w:r w:rsidR="0061521F" w:rsidRPr="001F51CA">
        <w:t>Песковского</w:t>
      </w:r>
      <w:proofErr w:type="spellEnd"/>
      <w:r w:rsidRPr="001F51CA">
        <w:t xml:space="preserve"> сельского поселения </w:t>
      </w:r>
      <w:r w:rsidR="0061521F" w:rsidRPr="001F51CA">
        <w:t>Петропавловского</w:t>
      </w:r>
      <w:r w:rsidRPr="001F51CA">
        <w:t xml:space="preserve"> муниципального района Воронежской области» (далее - Административный регламент) следующие изменения:</w:t>
      </w:r>
    </w:p>
    <w:p w:rsidR="008C1768" w:rsidRPr="001F51CA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F51CA">
        <w:t xml:space="preserve">1.1. </w:t>
      </w:r>
      <w:r w:rsidRPr="001F51CA">
        <w:rPr>
          <w:rFonts w:eastAsiaTheme="minorHAnsi"/>
        </w:rPr>
        <w:t>подпункт 6 дополнить новым подпунктом 6.6 следующего содержания:</w:t>
      </w:r>
    </w:p>
    <w:p w:rsidR="008C1768" w:rsidRPr="001F51CA" w:rsidRDefault="008C1768" w:rsidP="008C17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51C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F51CA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1F51CA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C1768" w:rsidRPr="001F51CA" w:rsidRDefault="008C1768" w:rsidP="008C17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F51CA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C1768" w:rsidRPr="001F51CA" w:rsidRDefault="008C1768" w:rsidP="008C17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51C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1F51CA">
        <w:rPr>
          <w:rFonts w:ascii="Times New Roman" w:hAnsi="Times New Roman"/>
          <w:sz w:val="28"/>
          <w:szCs w:val="28"/>
          <w:lang w:val="en-US"/>
        </w:rPr>
        <w:t>III</w:t>
      </w:r>
      <w:r w:rsidRPr="001F51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F51CA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C1768" w:rsidRPr="001F51CA" w:rsidRDefault="008C1768" w:rsidP="008C176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51CA">
        <w:rPr>
          <w:rFonts w:ascii="Times New Roman" w:eastAsiaTheme="minorHAnsi" w:hAnsi="Times New Roman"/>
          <w:sz w:val="28"/>
          <w:szCs w:val="28"/>
          <w:lang w:eastAsia="en-US"/>
        </w:rPr>
        <w:t>1.2. подпункт 20.1.3 дополнить новым абзацем следующего содержания:</w:t>
      </w:r>
    </w:p>
    <w:p w:rsidR="008C1768" w:rsidRPr="001F51CA" w:rsidRDefault="008C1768" w:rsidP="008C17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F51C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F51C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1F51CA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1F51CA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1F51CA">
          <w:rPr>
            <w:rFonts w:ascii="Times New Roman" w:hAnsi="Times New Roman"/>
            <w:sz w:val="28"/>
            <w:szCs w:val="28"/>
          </w:rPr>
          <w:t>статьей 11</w:t>
        </w:r>
      </w:hyperlink>
      <w:r w:rsidRPr="001F51CA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C1768" w:rsidRPr="001F51CA" w:rsidRDefault="008C1768" w:rsidP="008C176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F51C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 w:rsidR="008C1768" w:rsidRPr="001F51CA" w:rsidRDefault="008C1768" w:rsidP="008C1768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1F51CA">
        <w:t xml:space="preserve">3. </w:t>
      </w:r>
      <w:proofErr w:type="gramStart"/>
      <w:r w:rsidRPr="001F51CA">
        <w:t>Контроль за</w:t>
      </w:r>
      <w:proofErr w:type="gramEnd"/>
      <w:r w:rsidRPr="001F51CA">
        <w:t xml:space="preserve"> исполнением настоящего постановления оставляю за собой.</w:t>
      </w:r>
    </w:p>
    <w:p w:rsidR="008C1768" w:rsidRPr="001F51CA" w:rsidRDefault="008C1768" w:rsidP="008C176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84" w:type="dxa"/>
        <w:tblLook w:val="04A0"/>
      </w:tblPr>
      <w:tblGrid>
        <w:gridCol w:w="5070"/>
        <w:gridCol w:w="1701"/>
        <w:gridCol w:w="3213"/>
      </w:tblGrid>
      <w:tr w:rsidR="008C1768" w:rsidRPr="001F51CA" w:rsidTr="008B0015">
        <w:tc>
          <w:tcPr>
            <w:tcW w:w="5070" w:type="dxa"/>
            <w:shd w:val="clear" w:color="auto" w:fill="auto"/>
          </w:tcPr>
          <w:p w:rsidR="0061521F" w:rsidRPr="001F51CA" w:rsidRDefault="0061521F" w:rsidP="007730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521F" w:rsidRPr="001F51CA" w:rsidRDefault="0061521F" w:rsidP="007730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521F" w:rsidRPr="001F51CA" w:rsidRDefault="0061521F" w:rsidP="007730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730BB" w:rsidRPr="001F51CA" w:rsidRDefault="007730BB" w:rsidP="007730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1C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61521F" w:rsidRPr="001F51CA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</w:p>
          <w:p w:rsidR="008C1768" w:rsidRPr="001F51CA" w:rsidRDefault="008C1768" w:rsidP="007730B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51C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8C1768" w:rsidRPr="001F51CA" w:rsidRDefault="008C1768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8C1768" w:rsidRPr="001F51CA" w:rsidRDefault="008C1768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768" w:rsidRPr="001F51CA" w:rsidRDefault="008C1768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521F" w:rsidRPr="001F51CA" w:rsidRDefault="0061521F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521F" w:rsidRPr="001F51CA" w:rsidRDefault="0061521F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C1768" w:rsidRPr="001F51CA" w:rsidRDefault="0061521F" w:rsidP="008C176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1CA">
              <w:rPr>
                <w:rFonts w:ascii="Times New Roman" w:hAnsi="Times New Roman"/>
                <w:sz w:val="28"/>
                <w:szCs w:val="28"/>
              </w:rPr>
              <w:t>В.Г.Лаптиев</w:t>
            </w:r>
            <w:proofErr w:type="spellEnd"/>
          </w:p>
        </w:tc>
      </w:tr>
    </w:tbl>
    <w:p w:rsidR="006E09AB" w:rsidRPr="001F51CA" w:rsidRDefault="006E09AB" w:rsidP="008C176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sectPr w:rsidR="006E09AB" w:rsidRPr="001F51CA" w:rsidSect="0061521F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491525"/>
    <w:rsid w:val="001524D6"/>
    <w:rsid w:val="00163979"/>
    <w:rsid w:val="001A6969"/>
    <w:rsid w:val="001F51CA"/>
    <w:rsid w:val="002D7D7F"/>
    <w:rsid w:val="003E1BFD"/>
    <w:rsid w:val="00457188"/>
    <w:rsid w:val="00491525"/>
    <w:rsid w:val="005147B9"/>
    <w:rsid w:val="0056668A"/>
    <w:rsid w:val="0061521F"/>
    <w:rsid w:val="00676389"/>
    <w:rsid w:val="006E09AB"/>
    <w:rsid w:val="007730BB"/>
    <w:rsid w:val="008C1768"/>
    <w:rsid w:val="00AD3313"/>
    <w:rsid w:val="00B026B6"/>
    <w:rsid w:val="00BE0FD4"/>
    <w:rsid w:val="00C01FD4"/>
    <w:rsid w:val="00E95978"/>
    <w:rsid w:val="00F26B49"/>
    <w:rsid w:val="00F47E58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9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9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9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9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9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17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17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17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17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9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A69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17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9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A6969"/>
    <w:rPr>
      <w:color w:val="0000FF"/>
      <w:u w:val="none"/>
    </w:rPr>
  </w:style>
  <w:style w:type="paragraph" w:customStyle="1" w:styleId="Application">
    <w:name w:val="Application!Приложение"/>
    <w:rsid w:val="001A69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A69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69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176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8C176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8C17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9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9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69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9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9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17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17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17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17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A69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A696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C17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A69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A6969"/>
    <w:rPr>
      <w:color w:val="0000FF"/>
      <w:u w:val="none"/>
    </w:rPr>
  </w:style>
  <w:style w:type="paragraph" w:customStyle="1" w:styleId="Application">
    <w:name w:val="Application!Приложение"/>
    <w:rsid w:val="001A696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A696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A696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C176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8C176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8C17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2024-10-18T12:19:00Z</cp:lastPrinted>
  <dcterms:created xsi:type="dcterms:W3CDTF">2024-10-18T05:53:00Z</dcterms:created>
  <dcterms:modified xsi:type="dcterms:W3CDTF">2024-10-18T12:19:00Z</dcterms:modified>
</cp:coreProperties>
</file>