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7D" w:rsidRPr="008B5929" w:rsidRDefault="00B71BFF" w:rsidP="00B71BF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33F7D" w:rsidRPr="008B5929" w:rsidRDefault="001A74E2" w:rsidP="00B71BF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>ПЕСКОВСКОГО</w:t>
      </w:r>
      <w:r w:rsidR="00B71BFF" w:rsidRPr="008B592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33F7D" w:rsidRPr="008B5929" w:rsidRDefault="001A74E2" w:rsidP="00B71BF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>ПЕТРОПАВЛОВСКОГО</w:t>
      </w:r>
      <w:r w:rsidR="00B71BFF" w:rsidRPr="008B592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71BFF" w:rsidRPr="008B5929" w:rsidRDefault="00B71BFF" w:rsidP="00B71BF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>ВОРОНЕЖСКОЙ ОБЛАСТИ</w:t>
      </w:r>
    </w:p>
    <w:p w:rsidR="00B71BFF" w:rsidRPr="008B5929" w:rsidRDefault="00B71BFF" w:rsidP="00B71BFF">
      <w:pPr>
        <w:pStyle w:val="a6"/>
        <w:ind w:firstLine="709"/>
        <w:jc w:val="center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>ПОСТАНОВЛЕНИЕ</w:t>
      </w:r>
    </w:p>
    <w:p w:rsidR="00B71BFF" w:rsidRPr="008B5929" w:rsidRDefault="001A74E2" w:rsidP="00B71B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 xml:space="preserve">От </w:t>
      </w:r>
      <w:r w:rsidR="008B5929" w:rsidRPr="008B5929">
        <w:rPr>
          <w:rFonts w:ascii="Times New Roman" w:hAnsi="Times New Roman"/>
          <w:sz w:val="28"/>
          <w:szCs w:val="28"/>
        </w:rPr>
        <w:t>21.10.2024 №63</w:t>
      </w:r>
    </w:p>
    <w:p w:rsidR="00B71BFF" w:rsidRPr="008B5929" w:rsidRDefault="00B71BFF" w:rsidP="00B71B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B5929">
        <w:rPr>
          <w:rFonts w:ascii="Times New Roman" w:hAnsi="Times New Roman"/>
          <w:sz w:val="28"/>
          <w:szCs w:val="28"/>
        </w:rPr>
        <w:t xml:space="preserve"> </w:t>
      </w:r>
    </w:p>
    <w:p w:rsidR="00B71BFF" w:rsidRDefault="00B71BFF" w:rsidP="00B71BF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5929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9033E" w:rsidRPr="008B5929">
        <w:rPr>
          <w:rFonts w:ascii="Times New Roman" w:hAnsi="Times New Roman"/>
          <w:b/>
          <w:bCs/>
          <w:kern w:val="28"/>
          <w:sz w:val="28"/>
          <w:szCs w:val="28"/>
        </w:rPr>
        <w:t>Песковского</w:t>
      </w:r>
      <w:proofErr w:type="spellEnd"/>
      <w:r w:rsidR="0059033E" w:rsidRPr="008B5929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от 29.11.2023г. №93</w:t>
      </w:r>
      <w:r w:rsidRPr="008B5929">
        <w:rPr>
          <w:rFonts w:ascii="Times New Roman" w:hAnsi="Times New Roman"/>
          <w:b/>
          <w:bCs/>
          <w:kern w:val="28"/>
          <w:sz w:val="28"/>
          <w:szCs w:val="28"/>
        </w:rPr>
        <w:t xml:space="preserve"> «Об утверждении административног</w:t>
      </w:r>
      <w:bookmarkStart w:id="0" w:name="_GoBack"/>
      <w:bookmarkEnd w:id="0"/>
      <w:r w:rsidRPr="008B5929">
        <w:rPr>
          <w:rFonts w:ascii="Times New Roman" w:hAnsi="Times New Roman"/>
          <w:b/>
          <w:bCs/>
          <w:kern w:val="28"/>
          <w:sz w:val="28"/>
          <w:szCs w:val="28"/>
        </w:rPr>
        <w:t xml:space="preserve">о регламента предоставления муниципальной услуги </w:t>
      </w:r>
      <w:r w:rsidRPr="008B5929">
        <w:rPr>
          <w:rFonts w:ascii="Times New Roman" w:hAnsi="Times New Roman"/>
          <w:b/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8B5929" w:rsidRPr="008B5929" w:rsidRDefault="008B5929" w:rsidP="00B71BFF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71BFF" w:rsidRPr="008B5929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8B5929">
        <w:rPr>
          <w:rFonts w:ascii="Times New Roman" w:eastAsia="Calibri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B5929">
        <w:rPr>
          <w:rFonts w:ascii="Times New Roman" w:hAnsi="Times New Roman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8B5929">
        <w:rPr>
          <w:rFonts w:ascii="Times New Roman" w:eastAsia="Calibri" w:hAnsi="Times New Roman"/>
          <w:sz w:val="28"/>
          <w:szCs w:val="28"/>
        </w:rPr>
        <w:t xml:space="preserve"> </w:t>
      </w:r>
      <w:r w:rsidRPr="008B5929">
        <w:rPr>
          <w:rFonts w:ascii="Times New Roman" w:eastAsia="Calibri" w:hAnsi="Times New Roman"/>
          <w:bCs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8B5929">
        <w:rPr>
          <w:rFonts w:ascii="Times New Roman" w:eastAsia="Calibri" w:hAnsi="Times New Roman"/>
          <w:sz w:val="28"/>
          <w:szCs w:val="28"/>
        </w:rPr>
        <w:t xml:space="preserve"> и постановлением Правительства РФ от 20.07.2021 № 1228 «Об утверждении</w:t>
      </w:r>
      <w:proofErr w:type="gramEnd"/>
      <w:r w:rsidRPr="008B5929">
        <w:rPr>
          <w:rFonts w:ascii="Times New Roman" w:eastAsia="Calibri" w:hAnsi="Times New Roman"/>
          <w:sz w:val="28"/>
          <w:szCs w:val="28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8B5929">
        <w:rPr>
          <w:rFonts w:ascii="Times New Roman" w:eastAsia="Calibri" w:hAnsi="Times New Roman"/>
          <w:sz w:val="28"/>
          <w:szCs w:val="28"/>
        </w:rPr>
        <w:t>утратившими</w:t>
      </w:r>
      <w:proofErr w:type="gramEnd"/>
      <w:r w:rsidRPr="008B5929">
        <w:rPr>
          <w:rFonts w:ascii="Times New Roman" w:eastAsia="Calibri" w:hAnsi="Times New Roman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59033E" w:rsidRPr="008B5929">
        <w:rPr>
          <w:rFonts w:ascii="Times New Roman" w:eastAsia="Calibri" w:hAnsi="Times New Roman"/>
          <w:sz w:val="28"/>
          <w:szCs w:val="28"/>
        </w:rPr>
        <w:t>Песковского</w:t>
      </w:r>
      <w:proofErr w:type="spellEnd"/>
      <w:r w:rsidRPr="008B592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59033E" w:rsidRPr="008B5929">
        <w:rPr>
          <w:rFonts w:ascii="Times New Roman" w:eastAsia="Calibri" w:hAnsi="Times New Roman"/>
          <w:sz w:val="28"/>
          <w:szCs w:val="28"/>
        </w:rPr>
        <w:t>Перопавловского</w:t>
      </w:r>
      <w:proofErr w:type="spellEnd"/>
      <w:r w:rsidRPr="008B592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59033E" w:rsidRPr="008B5929">
        <w:rPr>
          <w:rFonts w:ascii="Times New Roman" w:eastAsia="Calibri" w:hAnsi="Times New Roman"/>
          <w:sz w:val="28"/>
          <w:szCs w:val="28"/>
        </w:rPr>
        <w:t>Песковског</w:t>
      </w:r>
      <w:r w:rsidRPr="008B5929">
        <w:rPr>
          <w:rFonts w:ascii="Times New Roman" w:eastAsia="Calibri" w:hAnsi="Times New Roman"/>
          <w:sz w:val="28"/>
          <w:szCs w:val="28"/>
        </w:rPr>
        <w:t>о</w:t>
      </w:r>
      <w:proofErr w:type="spellEnd"/>
      <w:r w:rsidRPr="008B592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59033E" w:rsidRPr="008B5929">
        <w:rPr>
          <w:rFonts w:ascii="Times New Roman" w:eastAsia="Calibri" w:hAnsi="Times New Roman"/>
          <w:sz w:val="28"/>
          <w:szCs w:val="28"/>
        </w:rPr>
        <w:t>Петропавловского</w:t>
      </w:r>
      <w:r w:rsidRPr="008B592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B71BFF" w:rsidRPr="008B5929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ПОСТАНОВЛЯЕТ:</w:t>
      </w:r>
    </w:p>
    <w:p w:rsidR="00B71BFF" w:rsidRPr="008B5929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 xml:space="preserve">1. Внести в Приложение к постановлению </w:t>
      </w:r>
      <w:r w:rsidRPr="008B5929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</w:t>
      </w:r>
      <w:proofErr w:type="spellStart"/>
      <w:r w:rsidRPr="008B5929">
        <w:rPr>
          <w:rFonts w:ascii="Times New Roman" w:hAnsi="Times New Roman"/>
          <w:bCs/>
          <w:kern w:val="28"/>
          <w:sz w:val="28"/>
          <w:szCs w:val="28"/>
        </w:rPr>
        <w:t>Елизавето</w:t>
      </w:r>
      <w:r w:rsidR="0059033E" w:rsidRPr="008B5929">
        <w:rPr>
          <w:rFonts w:ascii="Times New Roman" w:hAnsi="Times New Roman"/>
          <w:bCs/>
          <w:kern w:val="28"/>
          <w:sz w:val="28"/>
          <w:szCs w:val="28"/>
        </w:rPr>
        <w:t>вского</w:t>
      </w:r>
      <w:proofErr w:type="spellEnd"/>
      <w:r w:rsidR="0059033E" w:rsidRPr="008B5929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от 29.11.2023г. №93</w:t>
      </w:r>
      <w:r w:rsidRPr="008B5929">
        <w:rPr>
          <w:rFonts w:ascii="Times New Roman" w:hAnsi="Times New Roman"/>
          <w:bCs/>
          <w:kern w:val="28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B5929">
        <w:rPr>
          <w:rFonts w:ascii="Times New Roman" w:hAnsi="Times New Roman"/>
          <w:sz w:val="28"/>
          <w:szCs w:val="28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  <w:r w:rsidRPr="008B5929">
        <w:rPr>
          <w:rFonts w:ascii="Times New Roman" w:eastAsia="Calibri" w:hAnsi="Times New Roman"/>
          <w:bCs/>
          <w:sz w:val="28"/>
          <w:szCs w:val="28"/>
        </w:rPr>
        <w:t xml:space="preserve"> (далее - Административный регламент) следующие изменения: 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1.1. Пункт 6.1. Раздела 6 Административного регламента дополнить пунктом 6.1.6. следующего содержания: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 xml:space="preserve">«6.1.6.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Pr="008B5929">
        <w:rPr>
          <w:rFonts w:ascii="Times New Roman" w:eastAsia="Calibri" w:hAnsi="Times New Roman"/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20.4.7., 20.5.6. настоящего Административного регламента</w:t>
      </w:r>
      <w:proofErr w:type="gramStart"/>
      <w:r w:rsidRPr="008B5929">
        <w:rPr>
          <w:rFonts w:ascii="Times New Roman" w:eastAsia="Calibri" w:hAnsi="Times New Roman"/>
          <w:sz w:val="28"/>
          <w:szCs w:val="28"/>
        </w:rPr>
        <w:t xml:space="preserve">.». </w:t>
      </w:r>
      <w:proofErr w:type="gramEnd"/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1.2. Раздел 10 Административного регламента дополнить пунктом 10.3. следующего содержания: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 xml:space="preserve">«10.3. Сведения из Федерального регистра сведений о </w:t>
      </w:r>
      <w:proofErr w:type="gramStart"/>
      <w:r w:rsidRPr="008B5929">
        <w:rPr>
          <w:rFonts w:ascii="Times New Roman" w:eastAsia="Calibri" w:hAnsi="Times New Roman"/>
          <w:sz w:val="28"/>
          <w:szCs w:val="28"/>
        </w:rPr>
        <w:t>населении</w:t>
      </w:r>
      <w:proofErr w:type="gramEnd"/>
      <w:r w:rsidRPr="008B5929">
        <w:rPr>
          <w:rFonts w:ascii="Times New Roman" w:eastAsia="Calibri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</w:t>
      </w:r>
      <w:r w:rsidRPr="008B592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установленном </w:t>
      </w:r>
      <w:r w:rsidRPr="008B5929">
        <w:rPr>
          <w:rStyle w:val="a5"/>
          <w:rFonts w:ascii="Times New Roman" w:eastAsia="Calibri" w:hAnsi="Times New Roman"/>
          <w:color w:val="000000" w:themeColor="text1"/>
          <w:sz w:val="28"/>
          <w:szCs w:val="28"/>
        </w:rPr>
        <w:t>статьей 11</w:t>
      </w:r>
      <w:r w:rsidRPr="008B592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указанного </w:t>
      </w:r>
      <w:r w:rsidRPr="008B5929">
        <w:rPr>
          <w:rFonts w:ascii="Times New Roman" w:eastAsia="Calibri" w:hAnsi="Times New Roman"/>
          <w:sz w:val="28"/>
          <w:szCs w:val="28"/>
        </w:rPr>
        <w:t xml:space="preserve">Федерального закона.». 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1.3. В пунктах 33. и 35. Административного регламента слово «департамент» заменить словом «министерство».</w:t>
      </w:r>
    </w:p>
    <w:p w:rsidR="00B71BFF" w:rsidRPr="008B5929" w:rsidRDefault="00B71BFF" w:rsidP="00B71BFF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B71BFF" w:rsidRPr="008B5929" w:rsidRDefault="00B71BFF" w:rsidP="00B71B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8B5929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8B5929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8B5929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1BFF" w:rsidRPr="008B5929" w:rsidRDefault="00B71BFF" w:rsidP="00B71BF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33"/>
        <w:gridCol w:w="1698"/>
      </w:tblGrid>
      <w:tr w:rsidR="00B71BFF" w:rsidRPr="008B5929" w:rsidTr="00B71BFF">
        <w:tc>
          <w:tcPr>
            <w:tcW w:w="7933" w:type="dxa"/>
          </w:tcPr>
          <w:p w:rsidR="0059033E" w:rsidRPr="008B5929" w:rsidRDefault="0059033E" w:rsidP="00133F7D">
            <w:pPr>
              <w:tabs>
                <w:tab w:val="left" w:pos="90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33F7D" w:rsidRPr="008B5929" w:rsidRDefault="00B71BFF" w:rsidP="00133F7D">
            <w:pPr>
              <w:tabs>
                <w:tab w:val="left" w:pos="900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B592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59033E" w:rsidRPr="008B5929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</w:p>
          <w:p w:rsidR="00B71BFF" w:rsidRPr="008B5929" w:rsidRDefault="0059033E" w:rsidP="00133F7D">
            <w:pPr>
              <w:tabs>
                <w:tab w:val="left" w:pos="900"/>
              </w:tabs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8B592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33F7D" w:rsidRPr="008B5929">
              <w:rPr>
                <w:rFonts w:ascii="Times New Roman" w:hAnsi="Times New Roman"/>
                <w:sz w:val="28"/>
                <w:szCs w:val="28"/>
              </w:rPr>
              <w:t xml:space="preserve">ельского </w:t>
            </w:r>
            <w:r w:rsidR="00B71BFF" w:rsidRPr="008B5929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1695" w:type="dxa"/>
          </w:tcPr>
          <w:p w:rsidR="0059033E" w:rsidRPr="008B5929" w:rsidRDefault="0059033E" w:rsidP="0059033E">
            <w:pPr>
              <w:tabs>
                <w:tab w:val="left" w:pos="900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033E" w:rsidRPr="008B5929" w:rsidRDefault="0059033E" w:rsidP="0059033E">
            <w:pPr>
              <w:tabs>
                <w:tab w:val="left" w:pos="900"/>
              </w:tabs>
              <w:ind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9033E" w:rsidRPr="008B5929" w:rsidRDefault="0059033E" w:rsidP="0059033E">
            <w:pPr>
              <w:tabs>
                <w:tab w:val="left" w:pos="900"/>
              </w:tabs>
              <w:ind w:firstLine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B5929">
              <w:rPr>
                <w:rFonts w:ascii="Times New Roman" w:hAnsi="Times New Roman"/>
                <w:sz w:val="28"/>
                <w:szCs w:val="28"/>
              </w:rPr>
              <w:t>В.Г.Лаптиев</w:t>
            </w:r>
            <w:proofErr w:type="spellEnd"/>
          </w:p>
        </w:tc>
      </w:tr>
    </w:tbl>
    <w:p w:rsidR="00B71BFF" w:rsidRPr="008B5929" w:rsidRDefault="00B71BFF" w:rsidP="00B71BFF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sectPr w:rsidR="00B71BFF" w:rsidRPr="008B5929" w:rsidSect="008B5929">
      <w:pgSz w:w="11906" w:h="16838"/>
      <w:pgMar w:top="851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491525"/>
    <w:rsid w:val="00133F7D"/>
    <w:rsid w:val="0015742B"/>
    <w:rsid w:val="001A74E2"/>
    <w:rsid w:val="00491525"/>
    <w:rsid w:val="00524D16"/>
    <w:rsid w:val="005356BC"/>
    <w:rsid w:val="0059033E"/>
    <w:rsid w:val="006E09AB"/>
    <w:rsid w:val="00844B48"/>
    <w:rsid w:val="008B5929"/>
    <w:rsid w:val="00B71BFF"/>
    <w:rsid w:val="00C239C5"/>
    <w:rsid w:val="00E4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4B4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4B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4B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4B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4B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71B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71B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71BF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1BF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4B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4B4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B71BF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44B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44B48"/>
    <w:rPr>
      <w:color w:val="0000FF"/>
      <w:u w:val="none"/>
    </w:rPr>
  </w:style>
  <w:style w:type="paragraph" w:customStyle="1" w:styleId="Application">
    <w:name w:val="Application!Приложение"/>
    <w:rsid w:val="00844B4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4B4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4B4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71BF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B71BFF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71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2024-10-18T12:20:00Z</cp:lastPrinted>
  <dcterms:created xsi:type="dcterms:W3CDTF">2024-10-18T05:47:00Z</dcterms:created>
  <dcterms:modified xsi:type="dcterms:W3CDTF">2024-10-18T12:20:00Z</dcterms:modified>
</cp:coreProperties>
</file>