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87" w:rsidRDefault="00072487" w:rsidP="00595EDF">
      <w:pPr>
        <w:pStyle w:val="NumberAndDate"/>
      </w:pPr>
    </w:p>
    <w:p w:rsidR="00072487" w:rsidRPr="0076296E" w:rsidRDefault="00595EDF" w:rsidP="00595EDF">
      <w:pPr>
        <w:pStyle w:val="NumberAndDate"/>
        <w:rPr>
          <w:rFonts w:ascii="Times New Roman" w:hAnsi="Times New Roman" w:cs="Times New Roman"/>
          <w:sz w:val="28"/>
          <w:szCs w:val="28"/>
        </w:rPr>
      </w:pPr>
      <w:r w:rsidRPr="007629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72487" w:rsidRPr="0076296E" w:rsidRDefault="00D15F18" w:rsidP="00595EDF">
      <w:pPr>
        <w:pStyle w:val="NumberAndDate"/>
        <w:rPr>
          <w:rFonts w:ascii="Times New Roman" w:hAnsi="Times New Roman" w:cs="Times New Roman"/>
          <w:sz w:val="28"/>
          <w:szCs w:val="28"/>
        </w:rPr>
      </w:pPr>
      <w:r w:rsidRPr="0076296E">
        <w:rPr>
          <w:rFonts w:ascii="Times New Roman" w:hAnsi="Times New Roman" w:cs="Times New Roman"/>
          <w:sz w:val="28"/>
          <w:szCs w:val="28"/>
        </w:rPr>
        <w:t>ПЕСКОВСКОГО</w:t>
      </w:r>
      <w:r w:rsidR="00595EDF" w:rsidRPr="007629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5EDF" w:rsidRPr="0076296E" w:rsidRDefault="00595EDF" w:rsidP="00595EDF">
      <w:pPr>
        <w:pStyle w:val="NumberAndDate"/>
        <w:rPr>
          <w:rFonts w:ascii="Times New Roman" w:hAnsi="Times New Roman" w:cs="Times New Roman"/>
          <w:sz w:val="28"/>
          <w:szCs w:val="28"/>
        </w:rPr>
      </w:pPr>
      <w:r w:rsidRPr="0076296E">
        <w:rPr>
          <w:rFonts w:ascii="Times New Roman" w:hAnsi="Times New Roman" w:cs="Times New Roman"/>
          <w:sz w:val="28"/>
          <w:szCs w:val="28"/>
        </w:rPr>
        <w:t xml:space="preserve"> </w:t>
      </w:r>
      <w:r w:rsidR="00D15F18" w:rsidRPr="0076296E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76296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95EDF" w:rsidRPr="0076296E" w:rsidRDefault="00595EDF" w:rsidP="00595EDF">
      <w:pPr>
        <w:pStyle w:val="NumberAndDate"/>
        <w:rPr>
          <w:rFonts w:ascii="Times New Roman" w:hAnsi="Times New Roman" w:cs="Times New Roman"/>
          <w:sz w:val="28"/>
          <w:szCs w:val="28"/>
        </w:rPr>
      </w:pPr>
      <w:r w:rsidRPr="0076296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95EDF" w:rsidRPr="0076296E" w:rsidRDefault="00595EDF" w:rsidP="00595EDF">
      <w:pPr>
        <w:pStyle w:val="NumberAndDate"/>
        <w:rPr>
          <w:rFonts w:ascii="Times New Roman" w:hAnsi="Times New Roman" w:cs="Times New Roman"/>
          <w:sz w:val="28"/>
          <w:szCs w:val="28"/>
        </w:rPr>
      </w:pPr>
      <w:r w:rsidRPr="007629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5EDF" w:rsidRPr="0076296E" w:rsidRDefault="00595EDF" w:rsidP="00595EDF">
      <w:pPr>
        <w:rPr>
          <w:rFonts w:ascii="Times New Roman" w:hAnsi="Times New Roman"/>
          <w:sz w:val="28"/>
          <w:szCs w:val="28"/>
        </w:rPr>
      </w:pPr>
    </w:p>
    <w:p w:rsidR="00595EDF" w:rsidRPr="0076296E" w:rsidRDefault="00D15F18" w:rsidP="00595EDF">
      <w:pPr>
        <w:ind w:firstLine="0"/>
        <w:rPr>
          <w:rFonts w:ascii="Times New Roman" w:hAnsi="Times New Roman"/>
          <w:sz w:val="28"/>
          <w:szCs w:val="28"/>
        </w:rPr>
      </w:pPr>
      <w:r w:rsidRPr="0076296E">
        <w:rPr>
          <w:rFonts w:ascii="Times New Roman" w:hAnsi="Times New Roman"/>
          <w:sz w:val="28"/>
          <w:szCs w:val="28"/>
        </w:rPr>
        <w:t xml:space="preserve">от </w:t>
      </w:r>
      <w:r w:rsidR="0076296E" w:rsidRPr="0076296E">
        <w:rPr>
          <w:rFonts w:ascii="Times New Roman" w:hAnsi="Times New Roman"/>
          <w:sz w:val="28"/>
          <w:szCs w:val="28"/>
        </w:rPr>
        <w:t>21.10.2024 №64</w:t>
      </w:r>
      <w:r w:rsidR="00595EDF" w:rsidRPr="0076296E">
        <w:rPr>
          <w:rFonts w:ascii="Times New Roman" w:hAnsi="Times New Roman"/>
          <w:sz w:val="28"/>
          <w:szCs w:val="28"/>
        </w:rPr>
        <w:t xml:space="preserve"> </w:t>
      </w:r>
    </w:p>
    <w:p w:rsidR="00595EDF" w:rsidRPr="0076296E" w:rsidRDefault="00595EDF" w:rsidP="00072487">
      <w:pPr>
        <w:ind w:right="4536" w:firstLine="0"/>
        <w:rPr>
          <w:rFonts w:ascii="Times New Roman" w:hAnsi="Times New Roman"/>
          <w:sz w:val="28"/>
          <w:szCs w:val="28"/>
        </w:rPr>
      </w:pPr>
      <w:r w:rsidRPr="0076296E">
        <w:rPr>
          <w:rFonts w:ascii="Times New Roman" w:hAnsi="Times New Roman"/>
          <w:sz w:val="28"/>
          <w:szCs w:val="28"/>
        </w:rPr>
        <w:t xml:space="preserve"> </w:t>
      </w:r>
    </w:p>
    <w:p w:rsidR="00595EDF" w:rsidRPr="0076296E" w:rsidRDefault="00595EDF" w:rsidP="00595ED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5EDF" w:rsidRDefault="00595EDF" w:rsidP="00595EDF">
      <w:pPr>
        <w:pStyle w:val="ConsPlusTitle"/>
        <w:ind w:right="424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629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15F18" w:rsidRPr="007629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Песковского</w:t>
      </w:r>
      <w:proofErr w:type="spellEnd"/>
      <w:r w:rsidR="00D15F18" w:rsidRPr="007629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от 29.11.2023 №100</w:t>
      </w:r>
      <w:r w:rsidRPr="007629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="00D15F18" w:rsidRPr="007629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Песковского</w:t>
      </w:r>
      <w:proofErr w:type="spellEnd"/>
      <w:r w:rsidRPr="007629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</w:t>
      </w:r>
      <w:r w:rsidR="00D15F18" w:rsidRPr="007629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Петропавловского</w:t>
      </w:r>
      <w:r w:rsidRPr="0076296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76296E" w:rsidRPr="0076296E" w:rsidRDefault="0076296E" w:rsidP="00595EDF">
      <w:pPr>
        <w:pStyle w:val="ConsPlusTitle"/>
        <w:ind w:right="424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95EDF" w:rsidRPr="0076296E" w:rsidRDefault="00595EDF" w:rsidP="00595EDF">
      <w:pPr>
        <w:rPr>
          <w:rFonts w:ascii="Times New Roman" w:hAnsi="Times New Roman"/>
          <w:sz w:val="28"/>
          <w:szCs w:val="28"/>
        </w:rPr>
      </w:pPr>
      <w:proofErr w:type="gramStart"/>
      <w:r w:rsidRPr="0076296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76296E">
        <w:rPr>
          <w:rFonts w:ascii="Times New Roman" w:eastAsia="Calibri" w:hAnsi="Times New Roman"/>
          <w:sz w:val="28"/>
          <w:szCs w:val="28"/>
          <w:lang w:eastAsia="en-US"/>
        </w:rPr>
        <w:t xml:space="preserve">Уставом </w:t>
      </w:r>
      <w:proofErr w:type="spellStart"/>
      <w:r w:rsidR="00D15F18" w:rsidRPr="0076296E">
        <w:rPr>
          <w:rFonts w:ascii="Times New Roman" w:eastAsia="Calibri" w:hAnsi="Times New Roman"/>
          <w:sz w:val="28"/>
          <w:szCs w:val="28"/>
          <w:lang w:eastAsia="en-US"/>
        </w:rPr>
        <w:t>Песковского</w:t>
      </w:r>
      <w:proofErr w:type="spellEnd"/>
      <w:r w:rsidRPr="007629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15F18" w:rsidRPr="0076296E">
        <w:rPr>
          <w:rFonts w:ascii="Times New Roman" w:hAnsi="Times New Roman"/>
          <w:sz w:val="28"/>
          <w:szCs w:val="28"/>
        </w:rPr>
        <w:t>Петропавловского</w:t>
      </w:r>
      <w:r w:rsidRPr="0076296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Pr="0076296E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proofErr w:type="spellStart"/>
      <w:r w:rsidR="00D15F18" w:rsidRPr="0076296E">
        <w:rPr>
          <w:rFonts w:ascii="Times New Roman" w:eastAsia="Calibri" w:hAnsi="Times New Roman"/>
          <w:sz w:val="28"/>
          <w:szCs w:val="28"/>
          <w:lang w:eastAsia="en-US"/>
        </w:rPr>
        <w:t>Песковского</w:t>
      </w:r>
      <w:proofErr w:type="spellEnd"/>
      <w:r w:rsidRPr="007629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15F18" w:rsidRPr="0076296E"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76296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595EDF" w:rsidRPr="0076296E" w:rsidRDefault="00595EDF" w:rsidP="00595ED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95EDF" w:rsidRPr="0076296E" w:rsidRDefault="00595EDF" w:rsidP="00595ED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76296E">
        <w:t>ПОСТАНОВЛЯЕТ:</w:t>
      </w:r>
    </w:p>
    <w:p w:rsidR="00595EDF" w:rsidRPr="0076296E" w:rsidRDefault="00595EDF" w:rsidP="00595EDF">
      <w:pPr>
        <w:ind w:firstLine="709"/>
        <w:rPr>
          <w:rFonts w:ascii="Times New Roman" w:hAnsi="Times New Roman"/>
          <w:sz w:val="28"/>
          <w:szCs w:val="28"/>
        </w:rPr>
      </w:pPr>
      <w:r w:rsidRPr="0076296E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D15F18" w:rsidRPr="0076296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76296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15F18" w:rsidRPr="0076296E">
        <w:rPr>
          <w:rFonts w:ascii="Times New Roman" w:hAnsi="Times New Roman"/>
          <w:sz w:val="28"/>
          <w:szCs w:val="28"/>
        </w:rPr>
        <w:t>29.11.2023 №100</w:t>
      </w:r>
      <w:r w:rsidRPr="0076296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="00D15F18" w:rsidRPr="0076296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7629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15F18" w:rsidRPr="0076296E">
        <w:rPr>
          <w:rFonts w:ascii="Times New Roman" w:hAnsi="Times New Roman"/>
          <w:sz w:val="28"/>
          <w:szCs w:val="28"/>
        </w:rPr>
        <w:t>Петропавловского</w:t>
      </w:r>
      <w:r w:rsidRPr="0076296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(далее - Административный регламент) следующие изменения:</w:t>
      </w:r>
    </w:p>
    <w:p w:rsidR="00595EDF" w:rsidRPr="0076296E" w:rsidRDefault="00595EDF" w:rsidP="00595ED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96E">
        <w:rPr>
          <w:rFonts w:ascii="Times New Roman" w:hAnsi="Times New Roman"/>
          <w:sz w:val="28"/>
          <w:szCs w:val="28"/>
        </w:rPr>
        <w:t xml:space="preserve">1.1. </w:t>
      </w:r>
      <w:r w:rsidRPr="0076296E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6.7 следующего содержания:</w:t>
      </w:r>
    </w:p>
    <w:p w:rsidR="00595EDF" w:rsidRPr="0076296E" w:rsidRDefault="00595EDF" w:rsidP="00595ED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96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76296E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76296E">
        <w:rPr>
          <w:rFonts w:ascii="Times New Roman" w:hAnsi="Times New Roman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5EDF" w:rsidRPr="0076296E" w:rsidRDefault="00595EDF" w:rsidP="00595ED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76296E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95EDF" w:rsidRPr="0076296E" w:rsidRDefault="00595EDF" w:rsidP="00595ED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96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76296E">
        <w:rPr>
          <w:rFonts w:ascii="Times New Roman" w:eastAsiaTheme="minorHAnsi" w:hAnsi="Times New Roman"/>
          <w:sz w:val="28"/>
          <w:szCs w:val="28"/>
          <w:lang w:eastAsia="en-US"/>
        </w:rPr>
        <w:t xml:space="preserve">24.4, 25.4 </w:t>
      </w:r>
      <w:r w:rsidRPr="0076296E">
        <w:rPr>
          <w:rFonts w:ascii="Times New Roman" w:hAnsi="Times New Roman"/>
          <w:sz w:val="28"/>
          <w:szCs w:val="28"/>
        </w:rPr>
        <w:t xml:space="preserve">раздела </w:t>
      </w:r>
      <w:r w:rsidRPr="0076296E">
        <w:rPr>
          <w:rFonts w:ascii="Times New Roman" w:hAnsi="Times New Roman"/>
          <w:sz w:val="28"/>
          <w:szCs w:val="28"/>
          <w:lang w:val="en-US"/>
        </w:rPr>
        <w:t>III</w:t>
      </w:r>
      <w:r w:rsidRPr="0076296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76296E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95EDF" w:rsidRPr="0076296E" w:rsidRDefault="00595EDF" w:rsidP="00595EDF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96E">
        <w:rPr>
          <w:rFonts w:ascii="Times New Roman" w:hAnsi="Times New Roman"/>
          <w:sz w:val="28"/>
          <w:szCs w:val="28"/>
        </w:rPr>
        <w:t>1.2.</w:t>
      </w:r>
      <w:r w:rsidRPr="0076296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Pr="0076296E">
        <w:rPr>
          <w:rFonts w:ascii="Times New Roman" w:hAnsi="Times New Roman"/>
          <w:sz w:val="28"/>
          <w:szCs w:val="28"/>
        </w:rPr>
        <w:t xml:space="preserve">23.2.5 </w:t>
      </w:r>
      <w:r w:rsidRPr="0076296E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95EDF" w:rsidRPr="0076296E" w:rsidRDefault="00595EDF" w:rsidP="00595ED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6296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76296E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76296E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76296E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76296E">
          <w:rPr>
            <w:rFonts w:ascii="Times New Roman" w:hAnsi="Times New Roman"/>
            <w:sz w:val="28"/>
            <w:szCs w:val="28"/>
          </w:rPr>
          <w:t>статьей 11</w:t>
        </w:r>
      </w:hyperlink>
      <w:r w:rsidRPr="0076296E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95EDF" w:rsidRPr="0076296E" w:rsidRDefault="00595EDF" w:rsidP="00595ED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76296E">
        <w:rPr>
          <w:rFonts w:ascii="Times New Roman" w:hAnsi="Times New Roman"/>
          <w:sz w:val="28"/>
          <w:szCs w:val="28"/>
        </w:rPr>
        <w:t xml:space="preserve">1.3. </w:t>
      </w:r>
      <w:r w:rsidRPr="0076296E">
        <w:rPr>
          <w:rFonts w:ascii="Times New Roman" w:eastAsia="Calibri" w:hAnsi="Times New Roman"/>
          <w:sz w:val="28"/>
          <w:szCs w:val="28"/>
        </w:rPr>
        <w:t>В пунктах 37, 39 Административного регламента слово «департамент» заменить словом «министерство».</w:t>
      </w:r>
    </w:p>
    <w:p w:rsidR="00595EDF" w:rsidRPr="0076296E" w:rsidRDefault="00595EDF" w:rsidP="00595EDF">
      <w:pPr>
        <w:pStyle w:val="a6"/>
        <w:ind w:firstLine="708"/>
        <w:jc w:val="both"/>
        <w:rPr>
          <w:color w:val="000000"/>
        </w:rPr>
      </w:pPr>
      <w:r w:rsidRPr="0076296E">
        <w:t xml:space="preserve">2. </w:t>
      </w:r>
      <w:r w:rsidRPr="0076296E">
        <w:rPr>
          <w:color w:val="000000"/>
        </w:rPr>
        <w:t>Обнародовать настоящее постановление в соответствии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595EDF" w:rsidRPr="0076296E" w:rsidRDefault="00595EDF" w:rsidP="00595EDF">
      <w:pPr>
        <w:pStyle w:val="a6"/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2"/>
        <w:gridCol w:w="1836"/>
      </w:tblGrid>
      <w:tr w:rsidR="00595EDF" w:rsidRPr="0076296E" w:rsidTr="00595EDF">
        <w:tc>
          <w:tcPr>
            <w:tcW w:w="7792" w:type="dxa"/>
          </w:tcPr>
          <w:p w:rsidR="00D15F18" w:rsidRPr="0076296E" w:rsidRDefault="00D15F18" w:rsidP="00D15F18">
            <w:pPr>
              <w:pStyle w:val="a6"/>
            </w:pPr>
          </w:p>
          <w:p w:rsidR="00D15F18" w:rsidRPr="0076296E" w:rsidRDefault="00D15F18" w:rsidP="00D15F18">
            <w:pPr>
              <w:pStyle w:val="a6"/>
            </w:pPr>
          </w:p>
          <w:p w:rsidR="00D15F18" w:rsidRPr="0076296E" w:rsidRDefault="00595EDF" w:rsidP="00D15F18">
            <w:pPr>
              <w:pStyle w:val="a6"/>
            </w:pPr>
            <w:r w:rsidRPr="0076296E">
              <w:t xml:space="preserve">Глава </w:t>
            </w:r>
            <w:proofErr w:type="spellStart"/>
            <w:r w:rsidR="00D15F18" w:rsidRPr="0076296E">
              <w:t>Песковского</w:t>
            </w:r>
            <w:proofErr w:type="spellEnd"/>
          </w:p>
          <w:p w:rsidR="00595EDF" w:rsidRPr="0076296E" w:rsidRDefault="00595EDF" w:rsidP="00D15F18">
            <w:pPr>
              <w:pStyle w:val="a6"/>
              <w:rPr>
                <w:color w:val="000000"/>
              </w:rPr>
            </w:pPr>
            <w:r w:rsidRPr="0076296E">
              <w:t xml:space="preserve">сельского поселения </w:t>
            </w:r>
            <w:r w:rsidR="00D15F18" w:rsidRPr="0076296E">
              <w:t xml:space="preserve">                        </w:t>
            </w:r>
            <w:r w:rsidR="0076296E">
              <w:t xml:space="preserve">                          </w:t>
            </w:r>
            <w:proofErr w:type="spellStart"/>
            <w:r w:rsidR="00D15F18" w:rsidRPr="0076296E">
              <w:t>В.Г.Лаптиев</w:t>
            </w:r>
            <w:proofErr w:type="spellEnd"/>
          </w:p>
        </w:tc>
        <w:tc>
          <w:tcPr>
            <w:tcW w:w="1836" w:type="dxa"/>
          </w:tcPr>
          <w:p w:rsidR="00595EDF" w:rsidRPr="0076296E" w:rsidRDefault="00595EDF" w:rsidP="00595E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09AB" w:rsidRPr="0076296E" w:rsidRDefault="006E09AB">
      <w:pPr>
        <w:rPr>
          <w:rFonts w:ascii="Times New Roman" w:hAnsi="Times New Roman"/>
          <w:sz w:val="28"/>
          <w:szCs w:val="28"/>
        </w:rPr>
      </w:pPr>
    </w:p>
    <w:p w:rsidR="00072487" w:rsidRPr="0076296E" w:rsidRDefault="00072487">
      <w:pPr>
        <w:rPr>
          <w:rFonts w:ascii="Times New Roman" w:hAnsi="Times New Roman"/>
          <w:sz w:val="28"/>
          <w:szCs w:val="28"/>
        </w:rPr>
      </w:pPr>
    </w:p>
    <w:sectPr w:rsidR="00072487" w:rsidRPr="0076296E" w:rsidSect="0076296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4E3E0B"/>
    <w:rsid w:val="000037B6"/>
    <w:rsid w:val="00017126"/>
    <w:rsid w:val="00023EBB"/>
    <w:rsid w:val="00055D0F"/>
    <w:rsid w:val="00072487"/>
    <w:rsid w:val="004E3B40"/>
    <w:rsid w:val="004E3E0B"/>
    <w:rsid w:val="00582CA9"/>
    <w:rsid w:val="00595EDF"/>
    <w:rsid w:val="005F546B"/>
    <w:rsid w:val="00600E38"/>
    <w:rsid w:val="006268CC"/>
    <w:rsid w:val="00664B07"/>
    <w:rsid w:val="006C422D"/>
    <w:rsid w:val="006E09AB"/>
    <w:rsid w:val="0076296E"/>
    <w:rsid w:val="007E6BEB"/>
    <w:rsid w:val="007F4CE1"/>
    <w:rsid w:val="00842971"/>
    <w:rsid w:val="008808FD"/>
    <w:rsid w:val="009C6AD0"/>
    <w:rsid w:val="00A61575"/>
    <w:rsid w:val="00C61A99"/>
    <w:rsid w:val="00CA3BFE"/>
    <w:rsid w:val="00CC0926"/>
    <w:rsid w:val="00D06418"/>
    <w:rsid w:val="00D07C4F"/>
    <w:rsid w:val="00D15F18"/>
    <w:rsid w:val="00DE5127"/>
    <w:rsid w:val="00EB0B3D"/>
    <w:rsid w:val="00EE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5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615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15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15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15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5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5E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5E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5E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615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15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5E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615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61575"/>
    <w:rPr>
      <w:color w:val="0000FF"/>
      <w:u w:val="none"/>
    </w:rPr>
  </w:style>
  <w:style w:type="paragraph" w:customStyle="1" w:styleId="Application">
    <w:name w:val="Application!Приложение"/>
    <w:rsid w:val="00A6157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615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15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95ED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595E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95E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7">
    <w:name w:val="Table Grid"/>
    <w:basedOn w:val="a1"/>
    <w:uiPriority w:val="39"/>
    <w:rsid w:val="00595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5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615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15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15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15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5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5E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5E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5E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615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15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5E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615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61575"/>
    <w:rPr>
      <w:color w:val="0000FF"/>
      <w:u w:val="none"/>
    </w:rPr>
  </w:style>
  <w:style w:type="paragraph" w:customStyle="1" w:styleId="Application">
    <w:name w:val="Application!Приложение"/>
    <w:rsid w:val="00A6157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615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15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95ED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595E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95E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7">
    <w:name w:val="Table Grid"/>
    <w:basedOn w:val="a1"/>
    <w:uiPriority w:val="39"/>
    <w:rsid w:val="00595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</cp:revision>
  <cp:lastPrinted>2024-10-18T12:23:00Z</cp:lastPrinted>
  <dcterms:created xsi:type="dcterms:W3CDTF">2024-10-18T05:35:00Z</dcterms:created>
  <dcterms:modified xsi:type="dcterms:W3CDTF">2024-10-18T12:23:00Z</dcterms:modified>
</cp:coreProperties>
</file>