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76" w:rsidRPr="00A732EF" w:rsidRDefault="005A7C76" w:rsidP="007403AB">
      <w:pPr>
        <w:ind w:firstLine="709"/>
        <w:jc w:val="center"/>
        <w:rPr>
          <w:rFonts w:ascii="Times New Roman" w:hAnsi="Times New Roman"/>
        </w:rPr>
      </w:pPr>
      <w:r w:rsidRPr="00A732EF">
        <w:rPr>
          <w:rFonts w:ascii="Times New Roman" w:hAnsi="Times New Roman"/>
        </w:rPr>
        <w:t>СОВЕТ НАРОДНЫХ ДЕПУТАТОВ</w:t>
      </w:r>
    </w:p>
    <w:p w:rsidR="005A7C76" w:rsidRPr="00A732EF" w:rsidRDefault="00C13FEB" w:rsidP="007403AB">
      <w:pPr>
        <w:ind w:firstLine="709"/>
        <w:jc w:val="center"/>
        <w:rPr>
          <w:rFonts w:ascii="Times New Roman" w:hAnsi="Times New Roman"/>
        </w:rPr>
      </w:pPr>
      <w:r w:rsidRPr="00A732EF">
        <w:rPr>
          <w:rFonts w:ascii="Times New Roman" w:hAnsi="Times New Roman"/>
        </w:rPr>
        <w:t xml:space="preserve">ПЕСКОВСКОГО </w:t>
      </w:r>
      <w:r w:rsidR="005A7C76" w:rsidRPr="00A732EF">
        <w:rPr>
          <w:rFonts w:ascii="Times New Roman" w:hAnsi="Times New Roman"/>
        </w:rPr>
        <w:t>СЕЛЬСКОГО ПОСЕЛЕНИЯ</w:t>
      </w:r>
    </w:p>
    <w:p w:rsidR="005A7C76" w:rsidRPr="00A732EF" w:rsidRDefault="00175BD4" w:rsidP="007403AB">
      <w:pPr>
        <w:ind w:firstLine="709"/>
        <w:jc w:val="center"/>
        <w:rPr>
          <w:rFonts w:ascii="Times New Roman" w:hAnsi="Times New Roman"/>
        </w:rPr>
      </w:pPr>
      <w:r w:rsidRPr="00A732EF">
        <w:rPr>
          <w:rFonts w:ascii="Times New Roman" w:hAnsi="Times New Roman"/>
        </w:rPr>
        <w:t>ПЕТРОПАВЛОВСКОГО</w:t>
      </w:r>
      <w:r w:rsidR="005A7C76" w:rsidRPr="00A732EF">
        <w:rPr>
          <w:rFonts w:ascii="Times New Roman" w:hAnsi="Times New Roman"/>
        </w:rPr>
        <w:t xml:space="preserve"> МУНИЦИПАЛЬНОГО РАЙОНА</w:t>
      </w:r>
    </w:p>
    <w:p w:rsidR="007403AB" w:rsidRPr="00A732EF" w:rsidRDefault="005A7C76" w:rsidP="007403AB">
      <w:pPr>
        <w:ind w:firstLine="709"/>
        <w:jc w:val="center"/>
        <w:rPr>
          <w:rFonts w:ascii="Times New Roman" w:hAnsi="Times New Roman"/>
        </w:rPr>
      </w:pPr>
      <w:r w:rsidRPr="00A732EF">
        <w:rPr>
          <w:rFonts w:ascii="Times New Roman" w:hAnsi="Times New Roman"/>
        </w:rPr>
        <w:t>ВОРОНЕЖСКОЙ ОБЛАСТИ</w:t>
      </w:r>
      <w:r w:rsidR="007403AB" w:rsidRPr="00A732EF">
        <w:rPr>
          <w:rFonts w:ascii="Times New Roman" w:hAnsi="Times New Roman"/>
        </w:rPr>
        <w:t xml:space="preserve"> </w:t>
      </w:r>
    </w:p>
    <w:p w:rsidR="005A7C76" w:rsidRPr="00A732EF" w:rsidRDefault="005A7C76" w:rsidP="007403AB">
      <w:pPr>
        <w:tabs>
          <w:tab w:val="left" w:pos="6135"/>
        </w:tabs>
        <w:ind w:firstLine="709"/>
        <w:jc w:val="center"/>
        <w:rPr>
          <w:rFonts w:ascii="Times New Roman" w:hAnsi="Times New Roman"/>
        </w:rPr>
      </w:pPr>
      <w:r w:rsidRPr="00A732EF">
        <w:rPr>
          <w:rFonts w:ascii="Times New Roman" w:hAnsi="Times New Roman"/>
        </w:rPr>
        <w:t>РЕШЕНИЕ</w:t>
      </w:r>
    </w:p>
    <w:p w:rsidR="007403AB" w:rsidRPr="00A732EF" w:rsidRDefault="007403AB" w:rsidP="00303BCE">
      <w:pPr>
        <w:ind w:firstLine="709"/>
        <w:jc w:val="center"/>
        <w:rPr>
          <w:rFonts w:ascii="Times New Roman" w:hAnsi="Times New Roman"/>
        </w:rPr>
      </w:pPr>
    </w:p>
    <w:p w:rsidR="00175BD4" w:rsidRPr="00A732EF" w:rsidRDefault="00175BD4" w:rsidP="00303BCE">
      <w:pPr>
        <w:ind w:firstLine="709"/>
        <w:jc w:val="center"/>
        <w:rPr>
          <w:rFonts w:ascii="Times New Roman" w:hAnsi="Times New Roman"/>
        </w:rPr>
      </w:pPr>
    </w:p>
    <w:p w:rsidR="007403AB" w:rsidRDefault="007957E7" w:rsidP="007403AB">
      <w:pPr>
        <w:ind w:firstLine="709"/>
        <w:rPr>
          <w:rFonts w:ascii="Times New Roman" w:hAnsi="Times New Roman"/>
          <w:u w:val="single"/>
        </w:rPr>
      </w:pPr>
      <w:r w:rsidRPr="00A732EF">
        <w:rPr>
          <w:rFonts w:ascii="Times New Roman" w:hAnsi="Times New Roman"/>
          <w:u w:val="single"/>
        </w:rPr>
        <w:t xml:space="preserve">от </w:t>
      </w:r>
      <w:r w:rsidR="00A235E3" w:rsidRPr="00A732EF">
        <w:rPr>
          <w:rFonts w:ascii="Times New Roman" w:hAnsi="Times New Roman"/>
          <w:u w:val="single"/>
        </w:rPr>
        <w:t>13</w:t>
      </w:r>
      <w:r w:rsidR="00175BD4" w:rsidRPr="00A732EF">
        <w:rPr>
          <w:rFonts w:ascii="Times New Roman" w:hAnsi="Times New Roman"/>
          <w:u w:val="single"/>
        </w:rPr>
        <w:t>.06.2023</w:t>
      </w:r>
      <w:r w:rsidR="007403AB" w:rsidRPr="00A732EF">
        <w:rPr>
          <w:rFonts w:ascii="Times New Roman" w:hAnsi="Times New Roman"/>
          <w:u w:val="single"/>
        </w:rPr>
        <w:t xml:space="preserve"> г. № </w:t>
      </w:r>
      <w:r w:rsidR="00A235E3" w:rsidRPr="00A732EF">
        <w:rPr>
          <w:rFonts w:ascii="Times New Roman" w:hAnsi="Times New Roman"/>
          <w:u w:val="single"/>
        </w:rPr>
        <w:t>32</w:t>
      </w:r>
    </w:p>
    <w:p w:rsidR="00A732EF" w:rsidRPr="00A732EF" w:rsidRDefault="00A732EF" w:rsidP="007403AB">
      <w:pPr>
        <w:ind w:firstLine="709"/>
        <w:rPr>
          <w:rFonts w:ascii="Times New Roman" w:hAnsi="Times New Roman"/>
          <w:lang w:bidi="en-US"/>
        </w:rPr>
      </w:pPr>
      <w:r w:rsidRPr="00A732EF">
        <w:rPr>
          <w:rFonts w:ascii="Times New Roman" w:hAnsi="Times New Roman"/>
        </w:rPr>
        <w:t>с</w:t>
      </w:r>
      <w:proofErr w:type="gramStart"/>
      <w:r w:rsidRPr="00A732EF">
        <w:rPr>
          <w:rFonts w:ascii="Times New Roman" w:hAnsi="Times New Roman"/>
        </w:rPr>
        <w:t>.П</w:t>
      </w:r>
      <w:proofErr w:type="gramEnd"/>
      <w:r w:rsidRPr="00A732EF">
        <w:rPr>
          <w:rFonts w:ascii="Times New Roman" w:hAnsi="Times New Roman"/>
        </w:rPr>
        <w:t>ески</w:t>
      </w:r>
    </w:p>
    <w:p w:rsidR="00175BD4" w:rsidRPr="00A732EF" w:rsidRDefault="00175BD4" w:rsidP="007403AB">
      <w:pPr>
        <w:ind w:firstLine="709"/>
        <w:rPr>
          <w:rFonts w:ascii="Times New Roman" w:hAnsi="Times New Roman"/>
          <w:lang w:bidi="en-US"/>
        </w:rPr>
      </w:pPr>
    </w:p>
    <w:p w:rsidR="007403AB" w:rsidRPr="00A732EF" w:rsidRDefault="00D76703" w:rsidP="007403AB">
      <w:pPr>
        <w:pStyle w:val="Style5"/>
        <w:tabs>
          <w:tab w:val="left" w:pos="0"/>
        </w:tabs>
        <w:spacing w:line="240" w:lineRule="auto"/>
        <w:ind w:firstLine="709"/>
        <w:jc w:val="center"/>
        <w:rPr>
          <w:rStyle w:val="FontStyle19"/>
          <w:b/>
          <w:sz w:val="24"/>
          <w:szCs w:val="24"/>
        </w:rPr>
      </w:pPr>
      <w:r w:rsidRPr="00A732EF">
        <w:rPr>
          <w:b/>
        </w:rPr>
        <w:t xml:space="preserve">О внесении изменений в решение Совета народных депутатов </w:t>
      </w:r>
      <w:proofErr w:type="spellStart"/>
      <w:r w:rsidR="00C13FEB" w:rsidRPr="00A732EF">
        <w:rPr>
          <w:b/>
        </w:rPr>
        <w:t>Песковского</w:t>
      </w:r>
      <w:proofErr w:type="spellEnd"/>
      <w:r w:rsidRPr="00A732EF">
        <w:rPr>
          <w:b/>
        </w:rPr>
        <w:t xml:space="preserve"> сельского поселения от </w:t>
      </w:r>
      <w:r w:rsidR="00C13FEB" w:rsidRPr="00A732EF">
        <w:rPr>
          <w:b/>
          <w:bCs/>
        </w:rPr>
        <w:t>24.11.2010</w:t>
      </w:r>
      <w:r w:rsidR="00A4227A" w:rsidRPr="00A732EF">
        <w:rPr>
          <w:b/>
          <w:bCs/>
        </w:rPr>
        <w:t xml:space="preserve"> № </w:t>
      </w:r>
      <w:r w:rsidR="00C13FEB" w:rsidRPr="00A732EF">
        <w:rPr>
          <w:b/>
          <w:bCs/>
        </w:rPr>
        <w:t>20</w:t>
      </w:r>
      <w:r w:rsidR="002779B1" w:rsidRPr="00A732EF">
        <w:rPr>
          <w:b/>
        </w:rPr>
        <w:t xml:space="preserve"> </w:t>
      </w:r>
      <w:r w:rsidRPr="00A732EF">
        <w:rPr>
          <w:b/>
        </w:rPr>
        <w:t>«</w:t>
      </w:r>
      <w:r w:rsidR="00C13FEB" w:rsidRPr="00A732EF">
        <w:rPr>
          <w:b/>
        </w:rPr>
        <w:t xml:space="preserve">О введении в действие земельного налога на земли, находящиеся на территории </w:t>
      </w:r>
      <w:proofErr w:type="spellStart"/>
      <w:r w:rsidR="00C13FEB" w:rsidRPr="00A732EF">
        <w:rPr>
          <w:b/>
        </w:rPr>
        <w:t>Песковского</w:t>
      </w:r>
      <w:proofErr w:type="spellEnd"/>
      <w:r w:rsidR="00C13FEB" w:rsidRPr="00A732EF">
        <w:rPr>
          <w:b/>
        </w:rPr>
        <w:t xml:space="preserve"> сельского поселения</w:t>
      </w:r>
      <w:r w:rsidR="009436CA" w:rsidRPr="00A732EF">
        <w:rPr>
          <w:rStyle w:val="FontStyle19"/>
          <w:b/>
          <w:sz w:val="24"/>
          <w:szCs w:val="24"/>
        </w:rPr>
        <w:t>»</w:t>
      </w:r>
      <w:r w:rsidR="007403AB" w:rsidRPr="00A732EF">
        <w:rPr>
          <w:rStyle w:val="FontStyle19"/>
          <w:b/>
          <w:sz w:val="24"/>
          <w:szCs w:val="24"/>
        </w:rPr>
        <w:t xml:space="preserve"> </w:t>
      </w:r>
    </w:p>
    <w:p w:rsidR="00175BD4" w:rsidRPr="00A732EF" w:rsidRDefault="00175BD4" w:rsidP="007403AB">
      <w:pPr>
        <w:pStyle w:val="Style5"/>
        <w:tabs>
          <w:tab w:val="left" w:pos="0"/>
        </w:tabs>
        <w:spacing w:line="240" w:lineRule="auto"/>
        <w:ind w:firstLine="709"/>
        <w:jc w:val="center"/>
        <w:rPr>
          <w:rStyle w:val="FontStyle19"/>
          <w:b/>
          <w:sz w:val="24"/>
          <w:szCs w:val="24"/>
        </w:rPr>
      </w:pPr>
    </w:p>
    <w:p w:rsidR="007403AB" w:rsidRPr="00A732EF" w:rsidRDefault="00314E15" w:rsidP="007403AB">
      <w:pPr>
        <w:pStyle w:val="Style34"/>
        <w:widowControl/>
        <w:spacing w:line="240" w:lineRule="auto"/>
        <w:ind w:firstLine="709"/>
        <w:jc w:val="both"/>
        <w:rPr>
          <w:rStyle w:val="FontStyle78"/>
          <w:sz w:val="24"/>
          <w:szCs w:val="24"/>
        </w:rPr>
      </w:pPr>
      <w:r w:rsidRPr="00A732EF">
        <w:rPr>
          <w:rStyle w:val="FontStyle78"/>
          <w:sz w:val="24"/>
          <w:szCs w:val="24"/>
        </w:rPr>
        <w:t xml:space="preserve">В связи с внесением изменений в Налоговый кодекс Российской Федерации, </w:t>
      </w:r>
      <w:r w:rsidRPr="00A732EF">
        <w:t xml:space="preserve">рассмотрев </w:t>
      </w:r>
      <w:r w:rsidR="00175BD4" w:rsidRPr="00A732EF">
        <w:t>протест прокуратуры Петропавловского района</w:t>
      </w:r>
      <w:r w:rsidR="00427756" w:rsidRPr="00A732EF">
        <w:t xml:space="preserve"> от</w:t>
      </w:r>
      <w:r w:rsidR="00852ADC" w:rsidRPr="00A732EF">
        <w:t xml:space="preserve"> </w:t>
      </w:r>
      <w:r w:rsidR="00175BD4" w:rsidRPr="00A732EF">
        <w:t>30.05.</w:t>
      </w:r>
      <w:r w:rsidR="00246EEE" w:rsidRPr="00A732EF">
        <w:t>202</w:t>
      </w:r>
      <w:r w:rsidR="00A9732B" w:rsidRPr="00A732EF">
        <w:t>3</w:t>
      </w:r>
      <w:r w:rsidR="00175BD4" w:rsidRPr="00A732EF">
        <w:t>г.</w:t>
      </w:r>
      <w:r w:rsidR="00246EEE" w:rsidRPr="00A732EF">
        <w:t xml:space="preserve"> №2-1-202</w:t>
      </w:r>
      <w:r w:rsidR="00A9732B" w:rsidRPr="00A732EF">
        <w:t>3</w:t>
      </w:r>
      <w:r w:rsidR="00852ADC" w:rsidRPr="00A732EF">
        <w:t xml:space="preserve">, </w:t>
      </w:r>
      <w:r w:rsidRPr="00A732EF">
        <w:rPr>
          <w:rStyle w:val="FontStyle78"/>
          <w:sz w:val="24"/>
          <w:szCs w:val="24"/>
        </w:rPr>
        <w:t xml:space="preserve">Совет народных депутатов </w:t>
      </w:r>
      <w:proofErr w:type="spellStart"/>
      <w:r w:rsidR="00C13FEB" w:rsidRPr="00A732EF">
        <w:rPr>
          <w:rStyle w:val="FontStyle78"/>
          <w:sz w:val="24"/>
          <w:szCs w:val="24"/>
        </w:rPr>
        <w:t>Песковского</w:t>
      </w:r>
      <w:proofErr w:type="spellEnd"/>
      <w:r w:rsidRPr="00A732EF">
        <w:rPr>
          <w:rStyle w:val="FontStyle78"/>
          <w:sz w:val="24"/>
          <w:szCs w:val="24"/>
        </w:rPr>
        <w:t xml:space="preserve"> сельского поселения </w:t>
      </w:r>
    </w:p>
    <w:p w:rsidR="007F3ED6" w:rsidRPr="00A732EF" w:rsidRDefault="007F3ED6" w:rsidP="007403AB">
      <w:pPr>
        <w:ind w:firstLine="709"/>
        <w:jc w:val="center"/>
        <w:rPr>
          <w:rFonts w:ascii="Times New Roman" w:hAnsi="Times New Roman"/>
          <w:bCs/>
        </w:rPr>
      </w:pPr>
    </w:p>
    <w:p w:rsidR="007403AB" w:rsidRPr="00A732EF" w:rsidRDefault="00D76703" w:rsidP="007403AB">
      <w:pPr>
        <w:ind w:firstLine="709"/>
        <w:jc w:val="center"/>
        <w:rPr>
          <w:rFonts w:ascii="Times New Roman" w:hAnsi="Times New Roman"/>
          <w:bCs/>
        </w:rPr>
      </w:pPr>
      <w:r w:rsidRPr="00A732EF">
        <w:rPr>
          <w:rFonts w:ascii="Times New Roman" w:hAnsi="Times New Roman"/>
          <w:bCs/>
        </w:rPr>
        <w:t>РЕШИЛ:</w:t>
      </w:r>
      <w:r w:rsidR="007403AB" w:rsidRPr="00A732EF">
        <w:rPr>
          <w:rFonts w:ascii="Times New Roman" w:hAnsi="Times New Roman"/>
          <w:bCs/>
        </w:rPr>
        <w:t xml:space="preserve"> </w:t>
      </w:r>
    </w:p>
    <w:p w:rsidR="00870AD2" w:rsidRPr="00A732EF" w:rsidRDefault="005A7C76" w:rsidP="007403AB">
      <w:pPr>
        <w:pStyle w:val="Style5"/>
        <w:tabs>
          <w:tab w:val="left" w:pos="0"/>
          <w:tab w:val="left" w:pos="993"/>
        </w:tabs>
        <w:spacing w:line="240" w:lineRule="auto"/>
        <w:ind w:firstLine="709"/>
        <w:jc w:val="both"/>
        <w:rPr>
          <w:rStyle w:val="FontStyle78"/>
          <w:sz w:val="24"/>
          <w:szCs w:val="24"/>
        </w:rPr>
      </w:pPr>
      <w:r w:rsidRPr="00A732EF">
        <w:rPr>
          <w:rStyle w:val="FontStyle78"/>
          <w:sz w:val="24"/>
          <w:szCs w:val="24"/>
        </w:rPr>
        <w:t>1.</w:t>
      </w:r>
      <w:r w:rsidRPr="00A732EF">
        <w:rPr>
          <w:rStyle w:val="FontStyle78"/>
          <w:sz w:val="24"/>
          <w:szCs w:val="24"/>
        </w:rPr>
        <w:tab/>
      </w:r>
      <w:r w:rsidR="00870AD2" w:rsidRPr="00A732EF">
        <w:rPr>
          <w:rStyle w:val="FontStyle78"/>
          <w:sz w:val="24"/>
          <w:szCs w:val="24"/>
        </w:rPr>
        <w:t xml:space="preserve">Внести в решение Совета народных депутатов </w:t>
      </w:r>
      <w:proofErr w:type="spellStart"/>
      <w:r w:rsidR="00C13FEB" w:rsidRPr="00A732EF">
        <w:rPr>
          <w:rStyle w:val="FontStyle78"/>
          <w:sz w:val="24"/>
          <w:szCs w:val="24"/>
        </w:rPr>
        <w:t>Песковского</w:t>
      </w:r>
      <w:proofErr w:type="spellEnd"/>
      <w:r w:rsidR="00870AD2" w:rsidRPr="00A732EF">
        <w:rPr>
          <w:rStyle w:val="FontStyle78"/>
          <w:sz w:val="24"/>
          <w:szCs w:val="24"/>
        </w:rPr>
        <w:t xml:space="preserve"> сельского поселения </w:t>
      </w:r>
      <w:r w:rsidR="00175BD4" w:rsidRPr="00A732EF">
        <w:rPr>
          <w:rStyle w:val="FontStyle78"/>
          <w:sz w:val="24"/>
          <w:szCs w:val="24"/>
        </w:rPr>
        <w:t>Петропавловского</w:t>
      </w:r>
      <w:r w:rsidR="00870AD2" w:rsidRPr="00A732EF">
        <w:rPr>
          <w:rStyle w:val="FontStyle78"/>
          <w:sz w:val="24"/>
          <w:szCs w:val="24"/>
        </w:rPr>
        <w:t xml:space="preserve"> муниципал</w:t>
      </w:r>
      <w:r w:rsidR="00175BD4" w:rsidRPr="00A732EF">
        <w:rPr>
          <w:rStyle w:val="FontStyle78"/>
          <w:sz w:val="24"/>
          <w:szCs w:val="24"/>
        </w:rPr>
        <w:t xml:space="preserve">ьного района </w:t>
      </w:r>
      <w:r w:rsidR="004E2B4A" w:rsidRPr="00A732EF">
        <w:rPr>
          <w:rStyle w:val="FontStyle78"/>
          <w:sz w:val="24"/>
          <w:szCs w:val="24"/>
        </w:rPr>
        <w:t xml:space="preserve"> </w:t>
      </w:r>
      <w:r w:rsidR="00A4227A" w:rsidRPr="00A732EF">
        <w:rPr>
          <w:bCs/>
        </w:rPr>
        <w:t xml:space="preserve">от </w:t>
      </w:r>
      <w:r w:rsidR="00C13FEB" w:rsidRPr="00A732EF">
        <w:rPr>
          <w:bCs/>
        </w:rPr>
        <w:t>24.11.2010</w:t>
      </w:r>
      <w:r w:rsidR="00A4227A" w:rsidRPr="00A732EF">
        <w:rPr>
          <w:bCs/>
        </w:rPr>
        <w:t xml:space="preserve"> № </w:t>
      </w:r>
      <w:r w:rsidR="00C13FEB" w:rsidRPr="00A732EF">
        <w:rPr>
          <w:bCs/>
        </w:rPr>
        <w:t>20</w:t>
      </w:r>
      <w:r w:rsidR="002B281D" w:rsidRPr="00A732EF">
        <w:t xml:space="preserve"> </w:t>
      </w:r>
      <w:r w:rsidR="009436CA" w:rsidRPr="00A732EF">
        <w:t>«</w:t>
      </w:r>
      <w:r w:rsidR="00C13FEB" w:rsidRPr="00A732EF">
        <w:t xml:space="preserve">О введении в действие земельного налога на земли, находящиеся на территории </w:t>
      </w:r>
      <w:proofErr w:type="spellStart"/>
      <w:r w:rsidR="00C13FEB" w:rsidRPr="00A732EF">
        <w:t>Песковского</w:t>
      </w:r>
      <w:proofErr w:type="spellEnd"/>
      <w:r w:rsidR="00C13FEB" w:rsidRPr="00A732EF">
        <w:t xml:space="preserve"> сельского поселения</w:t>
      </w:r>
      <w:r w:rsidR="009436CA" w:rsidRPr="00A732EF">
        <w:rPr>
          <w:rStyle w:val="FontStyle19"/>
          <w:sz w:val="24"/>
          <w:szCs w:val="24"/>
        </w:rPr>
        <w:t>»</w:t>
      </w:r>
      <w:r w:rsidR="00AA7CF3" w:rsidRPr="00A732EF">
        <w:rPr>
          <w:rStyle w:val="FontStyle78"/>
          <w:sz w:val="24"/>
          <w:szCs w:val="24"/>
        </w:rPr>
        <w:t xml:space="preserve"> следующие изменения</w:t>
      </w:r>
      <w:r w:rsidR="00455E8F" w:rsidRPr="00A732EF">
        <w:rPr>
          <w:rStyle w:val="FontStyle78"/>
          <w:sz w:val="24"/>
          <w:szCs w:val="24"/>
        </w:rPr>
        <w:t xml:space="preserve"> и дополнения</w:t>
      </w:r>
      <w:r w:rsidR="009436CA" w:rsidRPr="00A732EF">
        <w:rPr>
          <w:rStyle w:val="FontStyle19"/>
          <w:sz w:val="24"/>
          <w:szCs w:val="24"/>
        </w:rPr>
        <w:t>:</w:t>
      </w:r>
    </w:p>
    <w:p w:rsidR="00E05158" w:rsidRPr="00A732EF" w:rsidRDefault="0066598B" w:rsidP="00E0515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732EF">
        <w:rPr>
          <w:rFonts w:ascii="Times New Roman" w:hAnsi="Times New Roman"/>
        </w:rPr>
        <w:t>1.1. Пункт 4</w:t>
      </w:r>
      <w:r w:rsidR="00E05158" w:rsidRPr="00A732EF">
        <w:rPr>
          <w:rFonts w:ascii="Times New Roman" w:hAnsi="Times New Roman"/>
        </w:rPr>
        <w:t xml:space="preserve"> изложить в новой редакции: </w:t>
      </w:r>
    </w:p>
    <w:p w:rsidR="00E05158" w:rsidRPr="00A732EF" w:rsidRDefault="0066598B" w:rsidP="00E0515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732EF">
        <w:rPr>
          <w:rFonts w:ascii="Times New Roman" w:hAnsi="Times New Roman"/>
        </w:rPr>
        <w:t xml:space="preserve"> «4</w:t>
      </w:r>
      <w:bookmarkStart w:id="0" w:name="_GoBack"/>
      <w:bookmarkEnd w:id="0"/>
      <w:r w:rsidR="00E05158" w:rsidRPr="00A732EF">
        <w:rPr>
          <w:rFonts w:ascii="Times New Roman" w:hAnsi="Times New Roman"/>
        </w:rPr>
        <w:t xml:space="preserve">. Уплата земельного налога и авансовых платежей налогоплательщиками-организациями осуществляется в порядке и сроки, установленные с </w:t>
      </w:r>
      <w:proofErr w:type="gramStart"/>
      <w:r w:rsidR="00E05158" w:rsidRPr="00A732EF">
        <w:rPr>
          <w:rFonts w:ascii="Times New Roman" w:hAnsi="Times New Roman"/>
        </w:rPr>
        <w:t>ч</w:t>
      </w:r>
      <w:proofErr w:type="gramEnd"/>
      <w:r w:rsidR="00E05158" w:rsidRPr="00A732EF">
        <w:rPr>
          <w:rFonts w:ascii="Times New Roman" w:hAnsi="Times New Roman"/>
        </w:rPr>
        <w:t>. 1 статьи 397 Налогового кодекса Российской Федерации.».</w:t>
      </w:r>
    </w:p>
    <w:p w:rsidR="00870AD2" w:rsidRPr="00A732EF" w:rsidRDefault="005A7C76" w:rsidP="007403AB">
      <w:pPr>
        <w:pStyle w:val="ConsPlusNormal"/>
        <w:tabs>
          <w:tab w:val="left" w:pos="993"/>
        </w:tabs>
        <w:ind w:firstLine="709"/>
        <w:jc w:val="both"/>
        <w:rPr>
          <w:rStyle w:val="FontStyle78"/>
          <w:sz w:val="24"/>
          <w:szCs w:val="24"/>
        </w:rPr>
      </w:pPr>
      <w:r w:rsidRPr="00A732EF">
        <w:rPr>
          <w:rStyle w:val="FontStyle78"/>
          <w:sz w:val="24"/>
          <w:szCs w:val="24"/>
        </w:rPr>
        <w:t>2.</w:t>
      </w:r>
      <w:r w:rsidRPr="00A732EF">
        <w:rPr>
          <w:rStyle w:val="FontStyle78"/>
          <w:sz w:val="24"/>
          <w:szCs w:val="24"/>
        </w:rPr>
        <w:tab/>
      </w:r>
      <w:r w:rsidR="00870AD2" w:rsidRPr="00A732EF">
        <w:rPr>
          <w:rStyle w:val="FontStyle78"/>
          <w:sz w:val="24"/>
          <w:szCs w:val="24"/>
        </w:rPr>
        <w:t xml:space="preserve">Опубликовать настоящее решение в </w:t>
      </w:r>
      <w:r w:rsidR="00301BB8">
        <w:rPr>
          <w:rStyle w:val="FontStyle78"/>
          <w:sz w:val="24"/>
          <w:szCs w:val="24"/>
        </w:rPr>
        <w:t xml:space="preserve"> газете </w:t>
      </w:r>
      <w:r w:rsidR="00870AD2" w:rsidRPr="00A732EF">
        <w:rPr>
          <w:rStyle w:val="FontStyle78"/>
          <w:sz w:val="24"/>
          <w:szCs w:val="24"/>
        </w:rPr>
        <w:t>«</w:t>
      </w:r>
      <w:r w:rsidR="00301BB8">
        <w:rPr>
          <w:rStyle w:val="FontStyle78"/>
          <w:sz w:val="24"/>
          <w:szCs w:val="24"/>
        </w:rPr>
        <w:t>Родное Придонье</w:t>
      </w:r>
      <w:r w:rsidR="00870AD2" w:rsidRPr="00A732EF">
        <w:rPr>
          <w:rStyle w:val="FontStyle78"/>
          <w:sz w:val="24"/>
          <w:szCs w:val="24"/>
        </w:rPr>
        <w:t>».</w:t>
      </w:r>
    </w:p>
    <w:p w:rsidR="0092102A" w:rsidRPr="00A732EF" w:rsidRDefault="00831F94" w:rsidP="00852ADC">
      <w:pPr>
        <w:tabs>
          <w:tab w:val="left" w:pos="1134"/>
        </w:tabs>
        <w:ind w:firstLine="709"/>
        <w:rPr>
          <w:rFonts w:ascii="Times New Roman" w:hAnsi="Times New Roman"/>
        </w:rPr>
      </w:pPr>
      <w:r w:rsidRPr="00A732EF">
        <w:rPr>
          <w:rStyle w:val="FontStyle78"/>
          <w:sz w:val="24"/>
          <w:szCs w:val="24"/>
        </w:rPr>
        <w:t>3</w:t>
      </w:r>
      <w:r w:rsidR="00870AD2" w:rsidRPr="00A732EF">
        <w:rPr>
          <w:rStyle w:val="FontStyle78"/>
          <w:sz w:val="24"/>
          <w:szCs w:val="24"/>
        </w:rPr>
        <w:t>.</w:t>
      </w:r>
      <w:r w:rsidR="00870AD2" w:rsidRPr="00A732EF">
        <w:rPr>
          <w:rStyle w:val="FontStyle78"/>
          <w:sz w:val="24"/>
          <w:szCs w:val="24"/>
        </w:rPr>
        <w:tab/>
      </w:r>
      <w:r w:rsidR="0092102A" w:rsidRPr="00A732EF">
        <w:rPr>
          <w:rFonts w:ascii="Times New Roman" w:hAnsi="Times New Roman"/>
        </w:rPr>
        <w:t>Настоящее решение вступает в силу со дня официального опубликования, и распространяет свое действие на правоотношения, возникшие с 01.01.202</w:t>
      </w:r>
      <w:r w:rsidR="00A9732B" w:rsidRPr="00A732EF">
        <w:rPr>
          <w:rFonts w:ascii="Times New Roman" w:hAnsi="Times New Roman"/>
        </w:rPr>
        <w:t>3</w:t>
      </w:r>
      <w:r w:rsidR="0092102A" w:rsidRPr="00A732EF">
        <w:rPr>
          <w:rFonts w:ascii="Times New Roman" w:hAnsi="Times New Roman"/>
        </w:rPr>
        <w:t xml:space="preserve"> г. </w:t>
      </w:r>
    </w:p>
    <w:p w:rsidR="007403AB" w:rsidRPr="00A732EF" w:rsidRDefault="007957E7" w:rsidP="007403AB">
      <w:pPr>
        <w:pStyle w:val="Style39"/>
        <w:widowControl/>
        <w:tabs>
          <w:tab w:val="left" w:pos="993"/>
        </w:tabs>
        <w:spacing w:line="240" w:lineRule="auto"/>
        <w:ind w:firstLine="709"/>
        <w:rPr>
          <w:rStyle w:val="FontStyle78"/>
          <w:sz w:val="24"/>
          <w:szCs w:val="24"/>
        </w:rPr>
      </w:pPr>
      <w:r w:rsidRPr="00A732EF">
        <w:rPr>
          <w:rStyle w:val="FontStyle78"/>
          <w:sz w:val="24"/>
          <w:szCs w:val="24"/>
        </w:rPr>
        <w:t xml:space="preserve">4. </w:t>
      </w:r>
      <w:proofErr w:type="gramStart"/>
      <w:r w:rsidR="00870AD2" w:rsidRPr="00A732EF">
        <w:rPr>
          <w:rStyle w:val="FontStyle78"/>
          <w:sz w:val="24"/>
          <w:szCs w:val="24"/>
        </w:rPr>
        <w:t>Контроль за</w:t>
      </w:r>
      <w:proofErr w:type="gramEnd"/>
      <w:r w:rsidR="00870AD2" w:rsidRPr="00A732EF">
        <w:rPr>
          <w:rStyle w:val="FontStyle78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C13FEB" w:rsidRPr="00A732EF">
        <w:rPr>
          <w:rStyle w:val="FontStyle78"/>
          <w:sz w:val="24"/>
          <w:szCs w:val="24"/>
        </w:rPr>
        <w:t>Песковского</w:t>
      </w:r>
      <w:proofErr w:type="spellEnd"/>
      <w:r w:rsidR="00796690" w:rsidRPr="00A732EF">
        <w:rPr>
          <w:rStyle w:val="FontStyle78"/>
          <w:sz w:val="24"/>
          <w:szCs w:val="24"/>
        </w:rPr>
        <w:t xml:space="preserve"> сельского поселения</w:t>
      </w:r>
      <w:r w:rsidR="009674AF" w:rsidRPr="00A732EF">
        <w:rPr>
          <w:rStyle w:val="FontStyle78"/>
          <w:sz w:val="24"/>
          <w:szCs w:val="24"/>
        </w:rPr>
        <w:t>.</w:t>
      </w:r>
      <w:r w:rsidR="004E2B4A" w:rsidRPr="00A732EF">
        <w:rPr>
          <w:rStyle w:val="FontStyle78"/>
          <w:sz w:val="24"/>
          <w:szCs w:val="24"/>
        </w:rPr>
        <w:t xml:space="preserve"> </w:t>
      </w:r>
      <w:r w:rsidR="007403AB" w:rsidRPr="00A732EF">
        <w:rPr>
          <w:rStyle w:val="FontStyle78"/>
          <w:sz w:val="24"/>
          <w:szCs w:val="24"/>
        </w:rPr>
        <w:t xml:space="preserve"> </w:t>
      </w:r>
    </w:p>
    <w:p w:rsidR="007403AB" w:rsidRPr="00A732EF" w:rsidRDefault="007403AB" w:rsidP="007403AB">
      <w:pPr>
        <w:pStyle w:val="Style39"/>
        <w:widowControl/>
        <w:tabs>
          <w:tab w:val="left" w:pos="835"/>
          <w:tab w:val="left" w:pos="993"/>
        </w:tabs>
        <w:spacing w:line="240" w:lineRule="auto"/>
        <w:ind w:firstLine="709"/>
        <w:rPr>
          <w:rStyle w:val="FontStyle78"/>
          <w:sz w:val="24"/>
          <w:szCs w:val="24"/>
        </w:rPr>
      </w:pPr>
    </w:p>
    <w:tbl>
      <w:tblPr>
        <w:tblW w:w="9747" w:type="dxa"/>
        <w:jc w:val="center"/>
        <w:tblLook w:val="04A0"/>
      </w:tblPr>
      <w:tblGrid>
        <w:gridCol w:w="4361"/>
        <w:gridCol w:w="700"/>
        <w:gridCol w:w="1568"/>
        <w:gridCol w:w="2942"/>
        <w:gridCol w:w="176"/>
      </w:tblGrid>
      <w:tr w:rsidR="004E2B4A" w:rsidRPr="00A732EF" w:rsidTr="00A732EF">
        <w:trPr>
          <w:jc w:val="center"/>
        </w:trPr>
        <w:tc>
          <w:tcPr>
            <w:tcW w:w="4361" w:type="dxa"/>
            <w:shd w:val="clear" w:color="auto" w:fill="auto"/>
          </w:tcPr>
          <w:p w:rsidR="007F3ED6" w:rsidRPr="00A732EF" w:rsidRDefault="004E2B4A" w:rsidP="007403AB">
            <w:pPr>
              <w:ind w:firstLine="0"/>
              <w:rPr>
                <w:rStyle w:val="FontStyle78"/>
                <w:sz w:val="24"/>
                <w:szCs w:val="24"/>
              </w:rPr>
            </w:pPr>
            <w:r w:rsidRPr="00A732EF">
              <w:rPr>
                <w:rStyle w:val="FontStyle78"/>
                <w:sz w:val="24"/>
                <w:szCs w:val="24"/>
              </w:rPr>
              <w:t xml:space="preserve">Глава </w:t>
            </w:r>
            <w:proofErr w:type="spellStart"/>
            <w:r w:rsidR="00C13FEB" w:rsidRPr="00A732EF">
              <w:rPr>
                <w:rStyle w:val="FontStyle78"/>
                <w:sz w:val="24"/>
                <w:szCs w:val="24"/>
              </w:rPr>
              <w:t>Песковского</w:t>
            </w:r>
            <w:proofErr w:type="spellEnd"/>
          </w:p>
          <w:p w:rsidR="004E2B4A" w:rsidRPr="00A732EF" w:rsidRDefault="004E2B4A" w:rsidP="007403AB">
            <w:pPr>
              <w:ind w:firstLine="0"/>
              <w:rPr>
                <w:rStyle w:val="FontStyle78"/>
                <w:sz w:val="24"/>
                <w:szCs w:val="24"/>
              </w:rPr>
            </w:pPr>
            <w:r w:rsidRPr="00A732EF">
              <w:rPr>
                <w:rStyle w:val="FontStyle78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E2B4A" w:rsidRPr="00A732EF" w:rsidRDefault="004E2B4A" w:rsidP="007403AB">
            <w:pPr>
              <w:ind w:firstLine="0"/>
              <w:jc w:val="right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4E2B4A" w:rsidRPr="00A732EF" w:rsidRDefault="00E045CC" w:rsidP="00C13FEB">
            <w:pPr>
              <w:ind w:firstLine="0"/>
              <w:rPr>
                <w:rStyle w:val="FontStyle78"/>
                <w:sz w:val="24"/>
                <w:szCs w:val="24"/>
              </w:rPr>
            </w:pPr>
            <w:r w:rsidRPr="00A732EF">
              <w:rPr>
                <w:rStyle w:val="FontStyle78"/>
                <w:sz w:val="24"/>
                <w:szCs w:val="24"/>
              </w:rPr>
              <w:t xml:space="preserve"> </w:t>
            </w:r>
            <w:proofErr w:type="spellStart"/>
            <w:r w:rsidR="00C13FEB" w:rsidRPr="00A732EF">
              <w:rPr>
                <w:rStyle w:val="FontStyle78"/>
                <w:sz w:val="24"/>
                <w:szCs w:val="24"/>
              </w:rPr>
              <w:t>В.Г.Лаптиев</w:t>
            </w:r>
            <w:proofErr w:type="spellEnd"/>
          </w:p>
        </w:tc>
      </w:tr>
      <w:tr w:rsidR="00A732EF" w:rsidRPr="00A732EF" w:rsidTr="00A732EF">
        <w:tblPrEx>
          <w:jc w:val="left"/>
        </w:tblPrEx>
        <w:trPr>
          <w:gridAfter w:val="1"/>
          <w:wAfter w:w="176" w:type="dxa"/>
        </w:trPr>
        <w:tc>
          <w:tcPr>
            <w:tcW w:w="5061" w:type="dxa"/>
            <w:gridSpan w:val="2"/>
          </w:tcPr>
          <w:p w:rsidR="00A732EF" w:rsidRPr="00A732EF" w:rsidRDefault="00A732E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2EF" w:rsidRPr="00A732EF" w:rsidRDefault="00A732E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2EF" w:rsidRPr="00A732EF" w:rsidRDefault="00A732E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2EF">
              <w:rPr>
                <w:rFonts w:ascii="Times New Roman" w:hAnsi="Times New Roman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A732EF">
              <w:rPr>
                <w:rFonts w:ascii="Times New Roman" w:hAnsi="Times New Roman"/>
                <w:sz w:val="24"/>
                <w:szCs w:val="24"/>
              </w:rPr>
              <w:t>Песковского</w:t>
            </w:r>
            <w:proofErr w:type="spellEnd"/>
            <w:r w:rsidRPr="00A732E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10" w:type="dxa"/>
            <w:gridSpan w:val="2"/>
          </w:tcPr>
          <w:p w:rsidR="00A732EF" w:rsidRPr="00A732EF" w:rsidRDefault="00A732EF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732EF" w:rsidRPr="00A732EF" w:rsidRDefault="00A732EF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732EF" w:rsidRPr="00A732EF" w:rsidRDefault="00A732EF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32EF">
              <w:rPr>
                <w:rFonts w:ascii="Times New Roman" w:hAnsi="Times New Roman"/>
                <w:sz w:val="24"/>
                <w:szCs w:val="24"/>
              </w:rPr>
              <w:t>Новохатская О.И.</w:t>
            </w:r>
          </w:p>
        </w:tc>
      </w:tr>
    </w:tbl>
    <w:p w:rsidR="00AD0B06" w:rsidRPr="00A732EF" w:rsidRDefault="00AD0B06" w:rsidP="007403AB">
      <w:pPr>
        <w:ind w:firstLine="709"/>
        <w:rPr>
          <w:rFonts w:ascii="Times New Roman" w:hAnsi="Times New Roman"/>
        </w:rPr>
      </w:pPr>
    </w:p>
    <w:sectPr w:rsidR="00AD0B06" w:rsidRPr="00A732EF" w:rsidSect="00A732EF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E0" w:rsidRDefault="00232FE0" w:rsidP="00303BCE">
      <w:r>
        <w:separator/>
      </w:r>
    </w:p>
  </w:endnote>
  <w:endnote w:type="continuationSeparator" w:id="0">
    <w:p w:rsidR="00232FE0" w:rsidRDefault="00232FE0" w:rsidP="0030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E0" w:rsidRDefault="00232FE0" w:rsidP="00303BCE">
      <w:r>
        <w:separator/>
      </w:r>
    </w:p>
  </w:footnote>
  <w:footnote w:type="continuationSeparator" w:id="0">
    <w:p w:rsidR="00232FE0" w:rsidRDefault="00232FE0" w:rsidP="00303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3FFB"/>
    <w:multiLevelType w:val="hybridMultilevel"/>
    <w:tmpl w:val="2326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703"/>
    <w:rsid w:val="00002073"/>
    <w:rsid w:val="000106F6"/>
    <w:rsid w:val="00021883"/>
    <w:rsid w:val="00026BFB"/>
    <w:rsid w:val="00041FA5"/>
    <w:rsid w:val="00053154"/>
    <w:rsid w:val="00072B33"/>
    <w:rsid w:val="00072C01"/>
    <w:rsid w:val="00081405"/>
    <w:rsid w:val="000822F8"/>
    <w:rsid w:val="000932AB"/>
    <w:rsid w:val="000A63E9"/>
    <w:rsid w:val="000B2C23"/>
    <w:rsid w:val="000B5DDC"/>
    <w:rsid w:val="000B5DFE"/>
    <w:rsid w:val="000F63F2"/>
    <w:rsid w:val="000F6B8B"/>
    <w:rsid w:val="00103D35"/>
    <w:rsid w:val="00104D00"/>
    <w:rsid w:val="00111938"/>
    <w:rsid w:val="00121786"/>
    <w:rsid w:val="00122ED4"/>
    <w:rsid w:val="00134637"/>
    <w:rsid w:val="00137985"/>
    <w:rsid w:val="001474AD"/>
    <w:rsid w:val="001478B5"/>
    <w:rsid w:val="00173B38"/>
    <w:rsid w:val="00175BD4"/>
    <w:rsid w:val="00176EA6"/>
    <w:rsid w:val="00184CDD"/>
    <w:rsid w:val="001852B7"/>
    <w:rsid w:val="001859D6"/>
    <w:rsid w:val="0018750B"/>
    <w:rsid w:val="00191987"/>
    <w:rsid w:val="001A63A3"/>
    <w:rsid w:val="001B4897"/>
    <w:rsid w:val="001B680B"/>
    <w:rsid w:val="001C09D8"/>
    <w:rsid w:val="001C4D97"/>
    <w:rsid w:val="001C55D2"/>
    <w:rsid w:val="001C7376"/>
    <w:rsid w:val="001D0352"/>
    <w:rsid w:val="001E6886"/>
    <w:rsid w:val="001F5865"/>
    <w:rsid w:val="002029AF"/>
    <w:rsid w:val="0021512E"/>
    <w:rsid w:val="00223DBA"/>
    <w:rsid w:val="00232FE0"/>
    <w:rsid w:val="00242797"/>
    <w:rsid w:val="002445BA"/>
    <w:rsid w:val="00246EEE"/>
    <w:rsid w:val="00267756"/>
    <w:rsid w:val="002745CA"/>
    <w:rsid w:val="002779B1"/>
    <w:rsid w:val="00291D5C"/>
    <w:rsid w:val="002A4F7D"/>
    <w:rsid w:val="002B1022"/>
    <w:rsid w:val="002B281D"/>
    <w:rsid w:val="002B6B7E"/>
    <w:rsid w:val="002D54B3"/>
    <w:rsid w:val="002E3544"/>
    <w:rsid w:val="002E637D"/>
    <w:rsid w:val="002F6D93"/>
    <w:rsid w:val="00301BB8"/>
    <w:rsid w:val="00303BCE"/>
    <w:rsid w:val="00307B7A"/>
    <w:rsid w:val="00314E15"/>
    <w:rsid w:val="003408B0"/>
    <w:rsid w:val="00342F9B"/>
    <w:rsid w:val="00376CD6"/>
    <w:rsid w:val="003777F1"/>
    <w:rsid w:val="00380AA3"/>
    <w:rsid w:val="00383703"/>
    <w:rsid w:val="003A61A0"/>
    <w:rsid w:val="003C412D"/>
    <w:rsid w:val="003D0530"/>
    <w:rsid w:val="003D702D"/>
    <w:rsid w:val="003E228C"/>
    <w:rsid w:val="003E4AB5"/>
    <w:rsid w:val="003F6B2C"/>
    <w:rsid w:val="003F73E4"/>
    <w:rsid w:val="00403630"/>
    <w:rsid w:val="0040466B"/>
    <w:rsid w:val="00404928"/>
    <w:rsid w:val="004111E7"/>
    <w:rsid w:val="00426371"/>
    <w:rsid w:val="004270BF"/>
    <w:rsid w:val="00427756"/>
    <w:rsid w:val="00434FD6"/>
    <w:rsid w:val="00450249"/>
    <w:rsid w:val="00455E8F"/>
    <w:rsid w:val="00461A46"/>
    <w:rsid w:val="00477B85"/>
    <w:rsid w:val="004809D3"/>
    <w:rsid w:val="0049237A"/>
    <w:rsid w:val="004A3484"/>
    <w:rsid w:val="004A7F39"/>
    <w:rsid w:val="004B05E0"/>
    <w:rsid w:val="004B299A"/>
    <w:rsid w:val="004C4339"/>
    <w:rsid w:val="004C67D6"/>
    <w:rsid w:val="004D17E5"/>
    <w:rsid w:val="004D18FE"/>
    <w:rsid w:val="004D3598"/>
    <w:rsid w:val="004E2B4A"/>
    <w:rsid w:val="00510CEA"/>
    <w:rsid w:val="0051311D"/>
    <w:rsid w:val="00517136"/>
    <w:rsid w:val="00541A06"/>
    <w:rsid w:val="00544515"/>
    <w:rsid w:val="005552CA"/>
    <w:rsid w:val="00555AEA"/>
    <w:rsid w:val="00555CC4"/>
    <w:rsid w:val="00560B00"/>
    <w:rsid w:val="00563B84"/>
    <w:rsid w:val="00567D7C"/>
    <w:rsid w:val="00573333"/>
    <w:rsid w:val="00583384"/>
    <w:rsid w:val="00583930"/>
    <w:rsid w:val="005923D0"/>
    <w:rsid w:val="005A141A"/>
    <w:rsid w:val="005A69D9"/>
    <w:rsid w:val="005A7C76"/>
    <w:rsid w:val="005B1434"/>
    <w:rsid w:val="005B4726"/>
    <w:rsid w:val="005C5626"/>
    <w:rsid w:val="005E4BAD"/>
    <w:rsid w:val="005F0815"/>
    <w:rsid w:val="005F21E7"/>
    <w:rsid w:val="00601142"/>
    <w:rsid w:val="00617EC0"/>
    <w:rsid w:val="00636123"/>
    <w:rsid w:val="00651E08"/>
    <w:rsid w:val="0065335B"/>
    <w:rsid w:val="0066598B"/>
    <w:rsid w:val="00666091"/>
    <w:rsid w:val="006725D2"/>
    <w:rsid w:val="0069702F"/>
    <w:rsid w:val="006C0D8B"/>
    <w:rsid w:val="006D3801"/>
    <w:rsid w:val="006D3ED3"/>
    <w:rsid w:val="006D6666"/>
    <w:rsid w:val="006E37BD"/>
    <w:rsid w:val="006E4D58"/>
    <w:rsid w:val="006F0C80"/>
    <w:rsid w:val="006F6A0A"/>
    <w:rsid w:val="00703B0C"/>
    <w:rsid w:val="00712DCC"/>
    <w:rsid w:val="007236F4"/>
    <w:rsid w:val="0072377F"/>
    <w:rsid w:val="007306DC"/>
    <w:rsid w:val="00730BA3"/>
    <w:rsid w:val="007403AB"/>
    <w:rsid w:val="00741FA5"/>
    <w:rsid w:val="00782B5C"/>
    <w:rsid w:val="0079542F"/>
    <w:rsid w:val="007957E7"/>
    <w:rsid w:val="00796690"/>
    <w:rsid w:val="007A0BAB"/>
    <w:rsid w:val="007A2C9E"/>
    <w:rsid w:val="007B1C42"/>
    <w:rsid w:val="007C70C5"/>
    <w:rsid w:val="007E7CFA"/>
    <w:rsid w:val="007F0947"/>
    <w:rsid w:val="007F3ED6"/>
    <w:rsid w:val="00817FE9"/>
    <w:rsid w:val="00831F94"/>
    <w:rsid w:val="00844502"/>
    <w:rsid w:val="00846E6D"/>
    <w:rsid w:val="0085235C"/>
    <w:rsid w:val="00852ADC"/>
    <w:rsid w:val="00870AD2"/>
    <w:rsid w:val="00870BB5"/>
    <w:rsid w:val="0087785A"/>
    <w:rsid w:val="00877F0B"/>
    <w:rsid w:val="008847EE"/>
    <w:rsid w:val="00886C71"/>
    <w:rsid w:val="00890A22"/>
    <w:rsid w:val="00894EAA"/>
    <w:rsid w:val="00895974"/>
    <w:rsid w:val="008963FB"/>
    <w:rsid w:val="00897F47"/>
    <w:rsid w:val="008A4C76"/>
    <w:rsid w:val="008B64D6"/>
    <w:rsid w:val="008B6EDF"/>
    <w:rsid w:val="008C4F08"/>
    <w:rsid w:val="008E3F34"/>
    <w:rsid w:val="008F50BD"/>
    <w:rsid w:val="008F6517"/>
    <w:rsid w:val="008F6B34"/>
    <w:rsid w:val="009013EA"/>
    <w:rsid w:val="00905B46"/>
    <w:rsid w:val="00905BBF"/>
    <w:rsid w:val="0091156F"/>
    <w:rsid w:val="0092102A"/>
    <w:rsid w:val="00922FAD"/>
    <w:rsid w:val="009268BF"/>
    <w:rsid w:val="009436CA"/>
    <w:rsid w:val="0096384F"/>
    <w:rsid w:val="00964401"/>
    <w:rsid w:val="009674AF"/>
    <w:rsid w:val="00975CF2"/>
    <w:rsid w:val="009906FA"/>
    <w:rsid w:val="00991011"/>
    <w:rsid w:val="00994786"/>
    <w:rsid w:val="0099739F"/>
    <w:rsid w:val="009A711F"/>
    <w:rsid w:val="009F50DD"/>
    <w:rsid w:val="00A1266C"/>
    <w:rsid w:val="00A235E3"/>
    <w:rsid w:val="00A27F90"/>
    <w:rsid w:val="00A4227A"/>
    <w:rsid w:val="00A45E5B"/>
    <w:rsid w:val="00A533B0"/>
    <w:rsid w:val="00A54088"/>
    <w:rsid w:val="00A56591"/>
    <w:rsid w:val="00A732EF"/>
    <w:rsid w:val="00A754F8"/>
    <w:rsid w:val="00A855F3"/>
    <w:rsid w:val="00A901C7"/>
    <w:rsid w:val="00A9732B"/>
    <w:rsid w:val="00A97EB9"/>
    <w:rsid w:val="00AA1BB4"/>
    <w:rsid w:val="00AA2C29"/>
    <w:rsid w:val="00AA7392"/>
    <w:rsid w:val="00AA7CF3"/>
    <w:rsid w:val="00AB428F"/>
    <w:rsid w:val="00AC2041"/>
    <w:rsid w:val="00AC5470"/>
    <w:rsid w:val="00AD0B06"/>
    <w:rsid w:val="00AD4496"/>
    <w:rsid w:val="00AD7A44"/>
    <w:rsid w:val="00AE3607"/>
    <w:rsid w:val="00AF7EB4"/>
    <w:rsid w:val="00B009B1"/>
    <w:rsid w:val="00B0398E"/>
    <w:rsid w:val="00B04B7A"/>
    <w:rsid w:val="00B07F58"/>
    <w:rsid w:val="00B215BA"/>
    <w:rsid w:val="00B336FC"/>
    <w:rsid w:val="00B523BE"/>
    <w:rsid w:val="00B5356A"/>
    <w:rsid w:val="00B5365C"/>
    <w:rsid w:val="00B709FD"/>
    <w:rsid w:val="00B74E78"/>
    <w:rsid w:val="00B9195B"/>
    <w:rsid w:val="00B96EE8"/>
    <w:rsid w:val="00BB0F7A"/>
    <w:rsid w:val="00BF12B1"/>
    <w:rsid w:val="00C00B7C"/>
    <w:rsid w:val="00C05913"/>
    <w:rsid w:val="00C11821"/>
    <w:rsid w:val="00C13FEB"/>
    <w:rsid w:val="00C20D62"/>
    <w:rsid w:val="00C245E9"/>
    <w:rsid w:val="00C32A83"/>
    <w:rsid w:val="00C40536"/>
    <w:rsid w:val="00C4713F"/>
    <w:rsid w:val="00C57095"/>
    <w:rsid w:val="00C64A14"/>
    <w:rsid w:val="00C676CC"/>
    <w:rsid w:val="00C8197E"/>
    <w:rsid w:val="00C86E46"/>
    <w:rsid w:val="00C95E55"/>
    <w:rsid w:val="00CA07DA"/>
    <w:rsid w:val="00CB41C0"/>
    <w:rsid w:val="00CB6AE1"/>
    <w:rsid w:val="00CC207C"/>
    <w:rsid w:val="00CC6961"/>
    <w:rsid w:val="00CC6B3A"/>
    <w:rsid w:val="00CC748D"/>
    <w:rsid w:val="00CD119F"/>
    <w:rsid w:val="00CD4ECE"/>
    <w:rsid w:val="00CF3FBD"/>
    <w:rsid w:val="00CF7966"/>
    <w:rsid w:val="00D156CE"/>
    <w:rsid w:val="00D17F00"/>
    <w:rsid w:val="00D24122"/>
    <w:rsid w:val="00D37E0B"/>
    <w:rsid w:val="00D40A53"/>
    <w:rsid w:val="00D44387"/>
    <w:rsid w:val="00D46698"/>
    <w:rsid w:val="00D569E5"/>
    <w:rsid w:val="00D60373"/>
    <w:rsid w:val="00D76703"/>
    <w:rsid w:val="00D8751E"/>
    <w:rsid w:val="00D878D8"/>
    <w:rsid w:val="00D94AAA"/>
    <w:rsid w:val="00DA18E5"/>
    <w:rsid w:val="00DA35CE"/>
    <w:rsid w:val="00DA69D5"/>
    <w:rsid w:val="00DB4952"/>
    <w:rsid w:val="00DC4E23"/>
    <w:rsid w:val="00DE205A"/>
    <w:rsid w:val="00DE3B91"/>
    <w:rsid w:val="00DF2684"/>
    <w:rsid w:val="00DF310B"/>
    <w:rsid w:val="00DF7800"/>
    <w:rsid w:val="00E010A8"/>
    <w:rsid w:val="00E0116A"/>
    <w:rsid w:val="00E045CC"/>
    <w:rsid w:val="00E05158"/>
    <w:rsid w:val="00E128DB"/>
    <w:rsid w:val="00E139B3"/>
    <w:rsid w:val="00E14796"/>
    <w:rsid w:val="00E32B63"/>
    <w:rsid w:val="00E40F90"/>
    <w:rsid w:val="00E52543"/>
    <w:rsid w:val="00E64063"/>
    <w:rsid w:val="00E73DB4"/>
    <w:rsid w:val="00E80F39"/>
    <w:rsid w:val="00E81F0D"/>
    <w:rsid w:val="00E841C3"/>
    <w:rsid w:val="00E97CBC"/>
    <w:rsid w:val="00EA1CFE"/>
    <w:rsid w:val="00EB6E5D"/>
    <w:rsid w:val="00EC0DD9"/>
    <w:rsid w:val="00EC2FDB"/>
    <w:rsid w:val="00F3210B"/>
    <w:rsid w:val="00F35A91"/>
    <w:rsid w:val="00F41E6C"/>
    <w:rsid w:val="00F42ABD"/>
    <w:rsid w:val="00F649BA"/>
    <w:rsid w:val="00F66D2B"/>
    <w:rsid w:val="00F6768A"/>
    <w:rsid w:val="00F73CE8"/>
    <w:rsid w:val="00F75E35"/>
    <w:rsid w:val="00F864FE"/>
    <w:rsid w:val="00F94D36"/>
    <w:rsid w:val="00FC1B30"/>
    <w:rsid w:val="00FC540C"/>
    <w:rsid w:val="00FC721A"/>
    <w:rsid w:val="00FE0397"/>
    <w:rsid w:val="00FE4FD1"/>
    <w:rsid w:val="00FE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4B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4B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4B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4B7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4B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1Орган_ПР Знак"/>
    <w:link w:val="12"/>
    <w:locked/>
    <w:rsid w:val="00D76703"/>
    <w:rPr>
      <w:rFonts w:ascii="Arial" w:hAnsi="Arial" w:cs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rsid w:val="00D76703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21">
    <w:name w:val="2Название Знак"/>
    <w:link w:val="22"/>
    <w:locked/>
    <w:rsid w:val="00D76703"/>
    <w:rPr>
      <w:rFonts w:ascii="Arial" w:hAnsi="Arial" w:cs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rsid w:val="00D76703"/>
    <w:pPr>
      <w:ind w:right="4536" w:firstLine="0"/>
    </w:pPr>
    <w:rPr>
      <w:rFonts w:cs="Arial"/>
      <w:b/>
      <w:szCs w:val="28"/>
      <w:lang w:eastAsia="ar-SA"/>
    </w:rPr>
  </w:style>
  <w:style w:type="paragraph" w:customStyle="1" w:styleId="Style34">
    <w:name w:val="Style34"/>
    <w:basedOn w:val="a"/>
    <w:uiPriority w:val="99"/>
    <w:rsid w:val="00870AD2"/>
    <w:pPr>
      <w:widowControl w:val="0"/>
      <w:autoSpaceDE w:val="0"/>
      <w:autoSpaceDN w:val="0"/>
      <w:adjustRightInd w:val="0"/>
      <w:spacing w:line="276" w:lineRule="exact"/>
      <w:ind w:firstLine="566"/>
      <w:jc w:val="left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870AD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870AD2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paragraph" w:customStyle="1" w:styleId="Style14">
    <w:name w:val="Style14"/>
    <w:basedOn w:val="a"/>
    <w:uiPriority w:val="99"/>
    <w:rsid w:val="00870AD2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paragraph" w:customStyle="1" w:styleId="Style39">
    <w:name w:val="Style39"/>
    <w:basedOn w:val="a"/>
    <w:uiPriority w:val="99"/>
    <w:rsid w:val="00870AD2"/>
    <w:pPr>
      <w:widowControl w:val="0"/>
      <w:autoSpaceDE w:val="0"/>
      <w:autoSpaceDN w:val="0"/>
      <w:adjustRightInd w:val="0"/>
      <w:spacing w:line="274" w:lineRule="exact"/>
      <w:ind w:firstLine="475"/>
    </w:pPr>
    <w:rPr>
      <w:rFonts w:ascii="Times New Roman" w:hAnsi="Times New Roman"/>
    </w:rPr>
  </w:style>
  <w:style w:type="paragraph" w:styleId="31">
    <w:name w:val="Body Text Indent 3"/>
    <w:basedOn w:val="a"/>
    <w:link w:val="32"/>
    <w:rsid w:val="00870AD2"/>
    <w:pPr>
      <w:ind w:firstLine="540"/>
    </w:pPr>
    <w:rPr>
      <w:rFonts w:ascii="Times New Roman" w:hAnsi="Times New Roman"/>
      <w:b/>
      <w:bCs/>
      <w:lang w:eastAsia="en-US"/>
    </w:rPr>
  </w:style>
  <w:style w:type="character" w:customStyle="1" w:styleId="32">
    <w:name w:val="Основной текст с отступом 3 Знак"/>
    <w:link w:val="31"/>
    <w:rsid w:val="00870AD2"/>
    <w:rPr>
      <w:b/>
      <w:bCs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9436CA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9436CA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rsid w:val="004E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86E4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6E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03B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03BCE"/>
    <w:rPr>
      <w:rFonts w:ascii="Arial" w:hAnsi="Arial"/>
      <w:sz w:val="26"/>
      <w:szCs w:val="24"/>
    </w:rPr>
  </w:style>
  <w:style w:type="paragraph" w:styleId="a8">
    <w:name w:val="footer"/>
    <w:basedOn w:val="a"/>
    <w:link w:val="a9"/>
    <w:unhideWhenUsed/>
    <w:rsid w:val="00303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03BCE"/>
    <w:rPr>
      <w:rFonts w:ascii="Arial" w:hAnsi="Arial"/>
      <w:sz w:val="26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04B7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04B7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04B7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04B7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04B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B04B7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B04B7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04B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04B7A"/>
    <w:rPr>
      <w:color w:val="0000FF"/>
      <w:u w:val="none"/>
    </w:rPr>
  </w:style>
  <w:style w:type="paragraph" w:customStyle="1" w:styleId="Application">
    <w:name w:val="Application!Приложение"/>
    <w:rsid w:val="00B04B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4B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4B7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No Spacing"/>
    <w:uiPriority w:val="1"/>
    <w:qFormat/>
    <w:rsid w:val="00A732E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4B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4B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4B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4B7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4B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1Орган_ПР Знак"/>
    <w:link w:val="12"/>
    <w:locked/>
    <w:rsid w:val="00D76703"/>
    <w:rPr>
      <w:rFonts w:ascii="Arial" w:hAnsi="Arial" w:cs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rsid w:val="00D76703"/>
    <w:pPr>
      <w:snapToGrid w:val="0"/>
      <w:ind w:firstLine="0"/>
      <w:jc w:val="center"/>
    </w:pPr>
    <w:rPr>
      <w:rFonts w:cs="Arial"/>
      <w:b/>
      <w:caps/>
      <w:szCs w:val="28"/>
      <w:lang w:val="x-none" w:eastAsia="ar-SA"/>
    </w:rPr>
  </w:style>
  <w:style w:type="character" w:customStyle="1" w:styleId="21">
    <w:name w:val="2Название Знак"/>
    <w:link w:val="22"/>
    <w:locked/>
    <w:rsid w:val="00D76703"/>
    <w:rPr>
      <w:rFonts w:ascii="Arial" w:hAnsi="Arial" w:cs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rsid w:val="00D76703"/>
    <w:pPr>
      <w:ind w:right="4536" w:firstLine="0"/>
    </w:pPr>
    <w:rPr>
      <w:rFonts w:cs="Arial"/>
      <w:b/>
      <w:szCs w:val="28"/>
      <w:lang w:val="x-none" w:eastAsia="ar-SA"/>
    </w:rPr>
  </w:style>
  <w:style w:type="paragraph" w:customStyle="1" w:styleId="Style34">
    <w:name w:val="Style34"/>
    <w:basedOn w:val="a"/>
    <w:uiPriority w:val="99"/>
    <w:rsid w:val="00870AD2"/>
    <w:pPr>
      <w:widowControl w:val="0"/>
      <w:autoSpaceDE w:val="0"/>
      <w:autoSpaceDN w:val="0"/>
      <w:adjustRightInd w:val="0"/>
      <w:spacing w:line="276" w:lineRule="exact"/>
      <w:ind w:firstLine="566"/>
      <w:jc w:val="left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870AD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870AD2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paragraph" w:customStyle="1" w:styleId="Style14">
    <w:name w:val="Style14"/>
    <w:basedOn w:val="a"/>
    <w:uiPriority w:val="99"/>
    <w:rsid w:val="00870AD2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paragraph" w:customStyle="1" w:styleId="Style39">
    <w:name w:val="Style39"/>
    <w:basedOn w:val="a"/>
    <w:uiPriority w:val="99"/>
    <w:rsid w:val="00870AD2"/>
    <w:pPr>
      <w:widowControl w:val="0"/>
      <w:autoSpaceDE w:val="0"/>
      <w:autoSpaceDN w:val="0"/>
      <w:adjustRightInd w:val="0"/>
      <w:spacing w:line="274" w:lineRule="exact"/>
      <w:ind w:firstLine="475"/>
    </w:pPr>
    <w:rPr>
      <w:rFonts w:ascii="Times New Roman" w:hAnsi="Times New Roman"/>
    </w:rPr>
  </w:style>
  <w:style w:type="paragraph" w:styleId="31">
    <w:name w:val="Body Text Indent 3"/>
    <w:basedOn w:val="a"/>
    <w:link w:val="32"/>
    <w:rsid w:val="00870AD2"/>
    <w:pPr>
      <w:ind w:firstLine="540"/>
    </w:pPr>
    <w:rPr>
      <w:rFonts w:ascii="Times New Roman" w:hAnsi="Times New Roman"/>
      <w:b/>
      <w:bCs/>
      <w:lang w:val="x-none" w:eastAsia="en-US"/>
    </w:rPr>
  </w:style>
  <w:style w:type="character" w:customStyle="1" w:styleId="32">
    <w:name w:val="Основной текст с отступом 3 Знак"/>
    <w:link w:val="31"/>
    <w:rsid w:val="00870AD2"/>
    <w:rPr>
      <w:b/>
      <w:bCs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9436CA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9436CA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rsid w:val="004E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86E4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86E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03B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03BCE"/>
    <w:rPr>
      <w:rFonts w:ascii="Arial" w:hAnsi="Arial"/>
      <w:sz w:val="26"/>
      <w:szCs w:val="24"/>
    </w:rPr>
  </w:style>
  <w:style w:type="paragraph" w:styleId="a8">
    <w:name w:val="footer"/>
    <w:basedOn w:val="a"/>
    <w:link w:val="a9"/>
    <w:unhideWhenUsed/>
    <w:rsid w:val="00303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03BCE"/>
    <w:rPr>
      <w:rFonts w:ascii="Arial" w:hAnsi="Arial"/>
      <w:sz w:val="26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04B7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04B7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04B7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04B7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04B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B04B7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B04B7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04B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04B7A"/>
    <w:rPr>
      <w:color w:val="0000FF"/>
      <w:u w:val="none"/>
    </w:rPr>
  </w:style>
  <w:style w:type="paragraph" w:customStyle="1" w:styleId="Application">
    <w:name w:val="Application!Приложение"/>
    <w:rsid w:val="00B04B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4B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4B7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D5EC-848E-4254-ACE7-CF4DFF84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14</cp:revision>
  <cp:lastPrinted>2023-06-09T06:36:00Z</cp:lastPrinted>
  <dcterms:created xsi:type="dcterms:W3CDTF">2023-05-31T06:55:00Z</dcterms:created>
  <dcterms:modified xsi:type="dcterms:W3CDTF">2023-06-14T06:18:00Z</dcterms:modified>
</cp:coreProperties>
</file>